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37BFF" w14:textId="77777777" w:rsidR="004E43FA" w:rsidRPr="004E43FA" w:rsidRDefault="004E43FA" w:rsidP="00F32E37">
      <w:pPr>
        <w:pStyle w:val="Potsikko"/>
        <w:spacing w:after="0"/>
      </w:pPr>
      <w:r w:rsidRPr="004E43FA">
        <w:t>Hoito-, tu</w:t>
      </w:r>
      <w:r w:rsidR="00C43B72">
        <w:t>tkimus- ja apuvälineiden huolto</w:t>
      </w:r>
    </w:p>
    <w:p w14:paraId="3E737C00" w14:textId="77777777" w:rsidR="00A34BB6" w:rsidRDefault="00A34BB6" w:rsidP="00F32E37"/>
    <w:p w14:paraId="3E737C01" w14:textId="77777777" w:rsidR="006D1F92" w:rsidRPr="003171A1" w:rsidRDefault="004E43FA" w:rsidP="006D1F92">
      <w:r w:rsidRPr="004E43FA">
        <w:t>Alla olevat ohjeet ovat välinekohtaisia yleisohjeita, ja niiden lisäksi välineiden huollossa on huomioitava myös valmistajan antamat ohjeet</w:t>
      </w:r>
      <w:r w:rsidRPr="00347DF4">
        <w:t>.</w:t>
      </w:r>
      <w:r w:rsidR="001F435F">
        <w:rPr>
          <w:color w:val="FF0000"/>
        </w:rPr>
        <w:t xml:space="preserve"> </w:t>
      </w:r>
      <w:r w:rsidR="003171A1" w:rsidRPr="003171A1">
        <w:t xml:space="preserve">Käytä suojakäsineitä puhdistus- ja desinfektioaineita käytettäessä ja </w:t>
      </w:r>
      <w:r w:rsidR="003171A1" w:rsidRPr="003171A1">
        <w:rPr>
          <w:b/>
        </w:rPr>
        <w:t>k</w:t>
      </w:r>
      <w:r w:rsidR="006D1F92" w:rsidRPr="003171A1">
        <w:rPr>
          <w:b/>
        </w:rPr>
        <w:t xml:space="preserve">äsittele puhtaita välineitä </w:t>
      </w:r>
      <w:r w:rsidR="001F435F" w:rsidRPr="003171A1">
        <w:rPr>
          <w:b/>
        </w:rPr>
        <w:t xml:space="preserve">aina </w:t>
      </w:r>
      <w:r w:rsidR="006D1F92" w:rsidRPr="003171A1">
        <w:rPr>
          <w:b/>
        </w:rPr>
        <w:t>desinfioiduin käsin</w:t>
      </w:r>
      <w:r w:rsidR="006D1F92" w:rsidRPr="003171A1">
        <w:t>.</w:t>
      </w:r>
    </w:p>
    <w:p w14:paraId="3E737C02" w14:textId="77777777" w:rsidR="006D1F92" w:rsidRDefault="006D1F92" w:rsidP="006D1F92">
      <w:pPr>
        <w:ind w:left="1080"/>
      </w:pPr>
    </w:p>
    <w:p w14:paraId="70731416" w14:textId="5E328658" w:rsidR="00380D9E" w:rsidRDefault="00380D9E" w:rsidP="006D1F92">
      <w:r>
        <w:rPr>
          <w:b/>
        </w:rPr>
        <w:t>H</w:t>
      </w:r>
      <w:r w:rsidR="00A34BB6">
        <w:rPr>
          <w:b/>
        </w:rPr>
        <w:t>uuhtelu</w:t>
      </w:r>
      <w:r w:rsidR="00631FFE">
        <w:rPr>
          <w:b/>
        </w:rPr>
        <w:t>- ja desinfiointi</w:t>
      </w:r>
      <w:r w:rsidR="004E43FA" w:rsidRPr="004E43FA">
        <w:rPr>
          <w:b/>
        </w:rPr>
        <w:t xml:space="preserve">koneessa </w:t>
      </w:r>
      <w:r w:rsidR="00DC1128">
        <w:t>(</w:t>
      </w:r>
      <w:proofErr w:type="spellStart"/>
      <w:r w:rsidR="00DC1128" w:rsidRPr="00284BCD">
        <w:t>dehu</w:t>
      </w:r>
      <w:r w:rsidR="003171A1" w:rsidRPr="00284BCD">
        <w:t>ssa</w:t>
      </w:r>
      <w:proofErr w:type="spellEnd"/>
      <w:r w:rsidR="003171A1">
        <w:t>)</w:t>
      </w:r>
      <w:r>
        <w:t xml:space="preserve"> huolletaan:</w:t>
      </w:r>
      <w:r w:rsidR="00602C33" w:rsidRPr="00602C33">
        <w:t xml:space="preserve"> </w:t>
      </w:r>
      <w:r w:rsidR="00602C33">
        <w:t>(</w:t>
      </w:r>
      <w:hyperlink r:id="rId13" w:history="1">
        <w:r w:rsidR="00602C33" w:rsidRPr="00DC1128">
          <w:rPr>
            <w:rStyle w:val="Hyperlinkki"/>
          </w:rPr>
          <w:t>Opastusvi</w:t>
        </w:r>
        <w:r w:rsidR="00602C33" w:rsidRPr="00DC1128">
          <w:rPr>
            <w:rStyle w:val="Hyperlinkki"/>
          </w:rPr>
          <w:t>d</w:t>
        </w:r>
        <w:r w:rsidR="00602C33" w:rsidRPr="00DC1128">
          <w:rPr>
            <w:rStyle w:val="Hyperlinkki"/>
          </w:rPr>
          <w:t>eot</w:t>
        </w:r>
      </w:hyperlink>
      <w:r w:rsidR="00602C33">
        <w:rPr>
          <w:rStyle w:val="Hyperlinkki"/>
        </w:rPr>
        <w:t>)</w:t>
      </w:r>
    </w:p>
    <w:p w14:paraId="3A54D6DD" w14:textId="549755FF" w:rsidR="00602C33" w:rsidRDefault="00380D9E" w:rsidP="00CA5F57">
      <w:pPr>
        <w:pStyle w:val="Luettelokappale"/>
        <w:numPr>
          <w:ilvl w:val="0"/>
          <w:numId w:val="17"/>
        </w:numPr>
      </w:pPr>
      <w:r w:rsidRPr="00380D9E">
        <w:t>Osastolla kokonaan huollettavat välineet (alusastiat, virtsapullot</w:t>
      </w:r>
      <w:r w:rsidR="00602C33">
        <w:t xml:space="preserve">, </w:t>
      </w:r>
      <w:proofErr w:type="spellStart"/>
      <w:r w:rsidRPr="00380D9E">
        <w:t>jne</w:t>
      </w:r>
      <w:proofErr w:type="spellEnd"/>
      <w:r w:rsidRPr="00380D9E">
        <w:t xml:space="preserve">)  </w:t>
      </w:r>
    </w:p>
    <w:p w14:paraId="38F43B94" w14:textId="294A24E0" w:rsidR="00774106" w:rsidRDefault="00774106" w:rsidP="00165F0A">
      <w:pPr>
        <w:pStyle w:val="Luettelokappale"/>
        <w:numPr>
          <w:ilvl w:val="0"/>
          <w:numId w:val="17"/>
        </w:numPr>
      </w:pPr>
      <w:r w:rsidRPr="00380D9E">
        <w:t xml:space="preserve">Siivouksessa käytettävät harjat, </w:t>
      </w:r>
      <w:proofErr w:type="spellStart"/>
      <w:r w:rsidRPr="00380D9E">
        <w:t>sankot</w:t>
      </w:r>
      <w:proofErr w:type="spellEnd"/>
      <w:r>
        <w:t>,</w:t>
      </w:r>
      <w:r w:rsidRPr="00380D9E">
        <w:t xml:space="preserve"> </w:t>
      </w:r>
      <w:proofErr w:type="spellStart"/>
      <w:r w:rsidRPr="00380D9E">
        <w:t>jne</w:t>
      </w:r>
      <w:proofErr w:type="spellEnd"/>
      <w:r>
        <w:t xml:space="preserve"> (huuhdeltava ennen koneeseen laittoa)</w:t>
      </w:r>
    </w:p>
    <w:p w14:paraId="5D45F036" w14:textId="77777777" w:rsidR="00774106" w:rsidRDefault="00774106" w:rsidP="00774106">
      <w:pPr>
        <w:pStyle w:val="Luettelokappale"/>
        <w:ind w:left="1440"/>
      </w:pPr>
    </w:p>
    <w:p w14:paraId="3B2BD3F7" w14:textId="465F91C5" w:rsidR="00380D9E" w:rsidRDefault="00380D9E" w:rsidP="008D1B6B">
      <w:r>
        <w:t>Huuhtelu- ja desinfektiokoneeseen ei sovellu:</w:t>
      </w:r>
    </w:p>
    <w:p w14:paraId="1B6F8ADE" w14:textId="69F85CA8" w:rsidR="00380D9E" w:rsidRDefault="000A2029" w:rsidP="00CA5F57">
      <w:pPr>
        <w:pStyle w:val="Luettelokappale"/>
        <w:numPr>
          <w:ilvl w:val="0"/>
          <w:numId w:val="16"/>
        </w:numPr>
      </w:pPr>
      <w:r w:rsidRPr="00616537">
        <w:t>Moni</w:t>
      </w:r>
      <w:r w:rsidR="00380D9E" w:rsidRPr="00616537">
        <w:t>käyttöiset välineet</w:t>
      </w:r>
      <w:r w:rsidR="00380D9E">
        <w:t xml:space="preserve">, jotka sisältävät vaarallisia kemikaaleja, </w:t>
      </w:r>
    </w:p>
    <w:p w14:paraId="212F1BDA" w14:textId="77777777" w:rsidR="00380D9E" w:rsidRDefault="00380D9E" w:rsidP="000A2029">
      <w:pPr>
        <w:pStyle w:val="Luettelokappale"/>
        <w:ind w:left="1440"/>
      </w:pPr>
      <w:r>
        <w:t xml:space="preserve">kaasuja, materiaaleja, osia, tai rakenteita, jotka eivät kestä </w:t>
      </w:r>
    </w:p>
    <w:p w14:paraId="274C2C53" w14:textId="77777777" w:rsidR="00380D9E" w:rsidRDefault="00380D9E" w:rsidP="00602C33">
      <w:pPr>
        <w:ind w:left="136" w:firstLine="1304"/>
      </w:pPr>
      <w:r>
        <w:t xml:space="preserve">vesikäsittelyä ja/tai yli +55 C lämpötilaa </w:t>
      </w:r>
    </w:p>
    <w:p w14:paraId="42EBCB84" w14:textId="1016A77B" w:rsidR="00380D9E" w:rsidRPr="008001EF" w:rsidRDefault="00380D9E" w:rsidP="00CA5F57">
      <w:pPr>
        <w:pStyle w:val="Luettelokappale"/>
        <w:numPr>
          <w:ilvl w:val="0"/>
          <w:numId w:val="16"/>
        </w:numPr>
      </w:pPr>
      <w:r>
        <w:t>Tekstiilit, puu-, paperi- &amp; sellutuotteet (ei koske WC-paperia)</w:t>
      </w:r>
    </w:p>
    <w:p w14:paraId="3E737C07" w14:textId="77777777" w:rsidR="00E718A7" w:rsidRPr="004E43FA" w:rsidRDefault="00E718A7" w:rsidP="00BD1881">
      <w:pPr>
        <w:ind w:left="1080"/>
      </w:pPr>
    </w:p>
    <w:p w14:paraId="08F13F2B" w14:textId="0039FA33" w:rsidR="00EA7CE2" w:rsidRPr="00EA7CE2" w:rsidRDefault="00631FFE" w:rsidP="00EA7CE2">
      <w:r>
        <w:t>Huomioi huuhtelu- ja desinfiointi</w:t>
      </w:r>
      <w:r w:rsidR="00EA7CE2">
        <w:t>konetta käyttäessäsi seuraavaa:</w:t>
      </w:r>
      <w:r w:rsidR="00EA7CE2" w:rsidRPr="00EA7CE2">
        <w:t xml:space="preserve"> </w:t>
      </w:r>
    </w:p>
    <w:p w14:paraId="087F740B" w14:textId="0EB6ABA2" w:rsidR="00EA7CE2" w:rsidRDefault="00EA7CE2" w:rsidP="00CA5F57">
      <w:pPr>
        <w:pStyle w:val="Luettelokappale"/>
        <w:numPr>
          <w:ilvl w:val="0"/>
          <w:numId w:val="15"/>
        </w:numPr>
      </w:pPr>
      <w:r>
        <w:t xml:space="preserve">Viemärikelpoinen jäte </w:t>
      </w:r>
      <w:r w:rsidR="002A286E">
        <w:t>tyhjennetään</w:t>
      </w:r>
      <w:r>
        <w:t xml:space="preserve"> suoraan koneeseen</w:t>
      </w:r>
      <w:r w:rsidR="00D92F35">
        <w:t xml:space="preserve"> ennen astian asettelua </w:t>
      </w:r>
    </w:p>
    <w:p w14:paraId="744A5FCD" w14:textId="40EC2056" w:rsidR="00D92F35" w:rsidRPr="00305F53" w:rsidRDefault="00305F53" w:rsidP="00CA5F57">
      <w:pPr>
        <w:pStyle w:val="Luettelokappale"/>
        <w:numPr>
          <w:ilvl w:val="0"/>
          <w:numId w:val="15"/>
        </w:numPr>
      </w:pPr>
      <w:r w:rsidRPr="00305F53">
        <w:t xml:space="preserve">Jos </w:t>
      </w:r>
      <w:r w:rsidR="00380D9E" w:rsidRPr="00305F53">
        <w:t>koneeseen laitetaan i</w:t>
      </w:r>
      <w:r w:rsidR="00D92F35" w:rsidRPr="00305F53">
        <w:t>nstrumentt</w:t>
      </w:r>
      <w:r w:rsidR="00380D9E" w:rsidRPr="00305F53">
        <w:t xml:space="preserve">eja, joiden pinnalla on </w:t>
      </w:r>
      <w:r w:rsidR="00D92F35" w:rsidRPr="00305F53">
        <w:t>suojageeli</w:t>
      </w:r>
      <w:r w:rsidR="00380D9E" w:rsidRPr="00305F53">
        <w:t xml:space="preserve">ä tai koneeseen on tyhjennetty </w:t>
      </w:r>
      <w:r w:rsidR="002C64FC" w:rsidRPr="00305F53">
        <w:t>infuusio</w:t>
      </w:r>
      <w:r w:rsidR="00D92F35" w:rsidRPr="00305F53">
        <w:t>neste</w:t>
      </w:r>
      <w:r w:rsidR="00380D9E" w:rsidRPr="00305F53">
        <w:t>itä</w:t>
      </w:r>
      <w:r w:rsidR="002C64FC" w:rsidRPr="00305F53">
        <w:t xml:space="preserve">, </w:t>
      </w:r>
      <w:r w:rsidR="00D92F35" w:rsidRPr="00305F53">
        <w:t>tule</w:t>
      </w:r>
      <w:r w:rsidR="00380D9E" w:rsidRPr="00305F53">
        <w:t xml:space="preserve">e </w:t>
      </w:r>
      <w:r w:rsidR="00F32E37" w:rsidRPr="00305F53">
        <w:t xml:space="preserve">kone huuhdella </w:t>
      </w:r>
      <w:r w:rsidR="00380D9E" w:rsidRPr="00305F53">
        <w:t>klosetti –ohjelma</w:t>
      </w:r>
      <w:r w:rsidR="00F32E37" w:rsidRPr="00305F53">
        <w:t>ll</w:t>
      </w:r>
      <w:r w:rsidR="00380D9E" w:rsidRPr="00305F53">
        <w:t xml:space="preserve">a </w:t>
      </w:r>
    </w:p>
    <w:p w14:paraId="3E737C09" w14:textId="77777777" w:rsidR="00992E5F" w:rsidRDefault="00992E5F" w:rsidP="00CA5F57">
      <w:pPr>
        <w:pStyle w:val="Luettelokappale"/>
        <w:numPr>
          <w:ilvl w:val="0"/>
          <w:numId w:val="5"/>
        </w:numPr>
      </w:pPr>
      <w:r>
        <w:t>Välineiden oikea asettelu</w:t>
      </w:r>
    </w:p>
    <w:p w14:paraId="3E737C0A" w14:textId="77777777" w:rsidR="00992E5F" w:rsidRDefault="00992E5F" w:rsidP="00CA5F57">
      <w:pPr>
        <w:pStyle w:val="Luettelokappale"/>
        <w:numPr>
          <w:ilvl w:val="0"/>
          <w:numId w:val="5"/>
        </w:numPr>
      </w:pPr>
      <w:r>
        <w:t>Pesutuloksen jatkuva seuranta</w:t>
      </w:r>
    </w:p>
    <w:p w14:paraId="3E737C0B" w14:textId="6B55CEB5" w:rsidR="00992E5F" w:rsidRDefault="00992E5F" w:rsidP="00CA5F57">
      <w:pPr>
        <w:pStyle w:val="Luettelokappale"/>
        <w:numPr>
          <w:ilvl w:val="0"/>
          <w:numId w:val="5"/>
        </w:numPr>
      </w:pPr>
      <w:r>
        <w:t>Pesuaineen kulutuksen seuranta viikoittain</w:t>
      </w:r>
    </w:p>
    <w:p w14:paraId="3E737C0D" w14:textId="77777777" w:rsidR="00A87DED" w:rsidRPr="00A87DED" w:rsidRDefault="00A87DED" w:rsidP="000F1E04"/>
    <w:p w14:paraId="231CF3DE" w14:textId="1C98E37A" w:rsidR="00602C33" w:rsidRPr="00602C33" w:rsidRDefault="00602C33" w:rsidP="00602C33">
      <w:r w:rsidRPr="00602C33">
        <w:t>Jos väli</w:t>
      </w:r>
      <w:r w:rsidR="000A2029">
        <w:t xml:space="preserve">nettä ei voi laittaa koneeseen, </w:t>
      </w:r>
      <w:r w:rsidRPr="00602C33">
        <w:t>käytetään:</w:t>
      </w:r>
    </w:p>
    <w:p w14:paraId="28C44E30" w14:textId="7FD53F1B" w:rsidR="00602C33" w:rsidRPr="00602C33" w:rsidRDefault="00602C33" w:rsidP="00CA5F57">
      <w:pPr>
        <w:numPr>
          <w:ilvl w:val="0"/>
          <w:numId w:val="4"/>
        </w:numPr>
      </w:pPr>
      <w:r>
        <w:t>Y</w:t>
      </w:r>
      <w:r w:rsidRPr="00602C33">
        <w:t xml:space="preserve">leispuhdistusainetta </w:t>
      </w:r>
    </w:p>
    <w:p w14:paraId="0DF8464E" w14:textId="44D31077" w:rsidR="00602C33" w:rsidRDefault="00602C33" w:rsidP="00CA5F57">
      <w:pPr>
        <w:numPr>
          <w:ilvl w:val="0"/>
          <w:numId w:val="4"/>
        </w:numPr>
      </w:pPr>
      <w:r>
        <w:t>P</w:t>
      </w:r>
      <w:r w:rsidRPr="00602C33">
        <w:t xml:space="preserve">esevää pintadesinfektioainetta tai yleispuhdistusainetta ja denaturoitua alkoholia </w:t>
      </w:r>
    </w:p>
    <w:p w14:paraId="610336D5" w14:textId="4CB66BFC" w:rsidR="00602C33" w:rsidRPr="00602C33" w:rsidRDefault="00602C33" w:rsidP="00CA5F57">
      <w:pPr>
        <w:pStyle w:val="Luettelokappale"/>
        <w:numPr>
          <w:ilvl w:val="0"/>
          <w:numId w:val="4"/>
        </w:numPr>
      </w:pPr>
      <w:r>
        <w:t xml:space="preserve">Eritetahrat pyyhitään heti niiden ilmaannuttua </w:t>
      </w:r>
      <w:r w:rsidRPr="000F1E04">
        <w:t>kloorilla 1000</w:t>
      </w:r>
      <w:r>
        <w:t xml:space="preserve"> </w:t>
      </w:r>
      <w:r w:rsidR="000A2029">
        <w:t>ppm (oksennus- ja ripulitaudit,</w:t>
      </w:r>
      <w:r w:rsidRPr="000F1E04">
        <w:t xml:space="preserve"> kloori 5000</w:t>
      </w:r>
      <w:r>
        <w:t xml:space="preserve"> </w:t>
      </w:r>
      <w:r w:rsidR="007B6AE2">
        <w:t>ppm)</w:t>
      </w:r>
    </w:p>
    <w:p w14:paraId="08ADE107" w14:textId="4AFC313C" w:rsidR="00602C33" w:rsidRPr="00602C33" w:rsidRDefault="00602C33" w:rsidP="00CA5F57">
      <w:pPr>
        <w:numPr>
          <w:ilvl w:val="0"/>
          <w:numId w:val="4"/>
        </w:numPr>
      </w:pPr>
      <w:r>
        <w:t>L</w:t>
      </w:r>
      <w:r w:rsidRPr="00602C33">
        <w:t>ähetet</w:t>
      </w:r>
      <w:r w:rsidR="007B6AE2">
        <w:t>ään välinehuoltoon tai pesulaan</w:t>
      </w:r>
    </w:p>
    <w:p w14:paraId="3E737C0E" w14:textId="77777777" w:rsidR="00992E5F" w:rsidRDefault="00992E5F" w:rsidP="000F1E04"/>
    <w:p w14:paraId="3E737C10" w14:textId="30B31396" w:rsidR="000F1E04" w:rsidRDefault="000F1E04" w:rsidP="000F1E04">
      <w:r w:rsidRPr="004E43FA">
        <w:t>Välineiden huoltomenetelmä</w:t>
      </w:r>
      <w:r>
        <w:t xml:space="preserve"> selvitetään jo hankintavaiheessa</w:t>
      </w:r>
      <w:r>
        <w:rPr>
          <w:color w:val="FF0000"/>
        </w:rPr>
        <w:t xml:space="preserve"> </w:t>
      </w:r>
      <w:r>
        <w:t xml:space="preserve">ja huolto-ohjeet pyydetään myös </w:t>
      </w:r>
      <w:r w:rsidRPr="003171A1">
        <w:t>suomenkielisenä.</w:t>
      </w:r>
      <w:r w:rsidR="00602C33">
        <w:t xml:space="preserve"> </w:t>
      </w:r>
      <w:r>
        <w:t>Kertakäyttöiseksi tarkoitettuja tuotteita ei saa käyttää monikäyttöisinä.</w:t>
      </w:r>
    </w:p>
    <w:p w14:paraId="3E737C11" w14:textId="77777777" w:rsidR="000F1E04" w:rsidRDefault="000F1E04" w:rsidP="000F1E04">
      <w:r w:rsidRPr="004E43FA">
        <w:t>Pitkän hoitojakson aikana välineet huolletaan tai vaihdetaan säännöllisin väliajoin.</w:t>
      </w:r>
      <w:r>
        <w:t xml:space="preserve"> </w:t>
      </w:r>
    </w:p>
    <w:p w14:paraId="3E737C12" w14:textId="01317AC9" w:rsidR="000F1E04" w:rsidRPr="00486462" w:rsidRDefault="00F74D60" w:rsidP="000F1E04">
      <w:r>
        <w:t>Eri varotoimi</w:t>
      </w:r>
      <w:r w:rsidR="000F1E04" w:rsidRPr="000F1E04">
        <w:t xml:space="preserve">tilanteissa toimitaan </w:t>
      </w:r>
      <w:r w:rsidR="000F1E04" w:rsidRPr="004E43FA">
        <w:t xml:space="preserve">infektioiden torjuntayksikön </w:t>
      </w:r>
      <w:r>
        <w:t>tekemien varotoimiohjeiden mukaisesti.</w:t>
      </w:r>
      <w:r w:rsidR="000F1E04">
        <w:t xml:space="preserve"> </w:t>
      </w:r>
      <w:proofErr w:type="spellStart"/>
      <w:r w:rsidR="00DC53EF" w:rsidRPr="00486462">
        <w:t>Lähetettäessa</w:t>
      </w:r>
      <w:proofErr w:type="spellEnd"/>
      <w:r w:rsidR="00DC53EF" w:rsidRPr="00486462">
        <w:t xml:space="preserve"> lääkintälaitteita huoltoon lääkintätekniikkaan, tulee laite puhdistaa ja tarvittaessa desinfioida pyyhkimällä laitteelle sopivalla puhdistus- ja desinfektioaineella. </w:t>
      </w:r>
    </w:p>
    <w:p w14:paraId="3E737C13" w14:textId="77777777" w:rsidR="005A53A3" w:rsidRPr="00486462" w:rsidRDefault="005A53A3" w:rsidP="000F1E04"/>
    <w:p w14:paraId="3E737C17" w14:textId="12BF9EF5" w:rsidR="004E43FA" w:rsidRPr="009628AC" w:rsidRDefault="004E43FA" w:rsidP="004E43FA">
      <w:pPr>
        <w:rPr>
          <w:b/>
        </w:rPr>
      </w:pPr>
      <w:r w:rsidRPr="009628AC">
        <w:rPr>
          <w:b/>
        </w:rPr>
        <w:t>Puhdistus- ja desinfektioaineet:</w:t>
      </w:r>
    </w:p>
    <w:p w14:paraId="1FBC5BFA" w14:textId="2B329E53" w:rsidR="00A83474" w:rsidRPr="009628AC" w:rsidRDefault="003F120D" w:rsidP="005C5309">
      <w:pPr>
        <w:pStyle w:val="Luettelokappale"/>
      </w:pPr>
      <w:r w:rsidRPr="009628AC">
        <w:t>A</w:t>
      </w:r>
      <w:r w:rsidR="00A83474" w:rsidRPr="009628AC">
        <w:t xml:space="preserve">lla olevien aineiden käsittelyssä </w:t>
      </w:r>
      <w:r w:rsidRPr="009628AC">
        <w:t>käytetään</w:t>
      </w:r>
      <w:r w:rsidR="00A83474" w:rsidRPr="009628AC">
        <w:t xml:space="preserve"> suojakäsineitä. Kaikista suojakäsinemateriaaleista (vinyyli, nitriili, lateksi) löytyy EN 374 testit</w:t>
      </w:r>
      <w:r w:rsidRPr="009628AC">
        <w:t xml:space="preserve"> (kemikaalisuojakäsineet)</w:t>
      </w:r>
      <w:r w:rsidR="00A83474" w:rsidRPr="009628AC">
        <w:t xml:space="preserve"> </w:t>
      </w:r>
      <w:r w:rsidRPr="009628AC">
        <w:t>läpäiseviä</w:t>
      </w:r>
      <w:r w:rsidR="00A83474" w:rsidRPr="009628AC">
        <w:t xml:space="preserve"> suojakäsineitä.</w:t>
      </w:r>
    </w:p>
    <w:p w14:paraId="18E5D575" w14:textId="603B1359" w:rsidR="00EE57FA" w:rsidRPr="00284BCD" w:rsidRDefault="00F369D6" w:rsidP="006D5AF5">
      <w:pPr>
        <w:pStyle w:val="Luettelokappale"/>
        <w:numPr>
          <w:ilvl w:val="0"/>
          <w:numId w:val="13"/>
        </w:numPr>
        <w:jc w:val="both"/>
      </w:pPr>
      <w:r>
        <w:t>Y</w:t>
      </w:r>
      <w:r w:rsidR="00EA3E72">
        <w:t xml:space="preserve">leispuhdistusaine (neutraali pH </w:t>
      </w:r>
      <w:proofErr w:type="gramStart"/>
      <w:r w:rsidR="00EA3E72">
        <w:t>7-8</w:t>
      </w:r>
      <w:proofErr w:type="gramEnd"/>
      <w:r w:rsidR="00EA3E72">
        <w:t xml:space="preserve">), esim. </w:t>
      </w:r>
      <w:proofErr w:type="spellStart"/>
      <w:r w:rsidR="00EA3E72">
        <w:t>Superquick</w:t>
      </w:r>
      <w:proofErr w:type="spellEnd"/>
      <w:r w:rsidR="00EA3E72">
        <w:t xml:space="preserve"> </w:t>
      </w:r>
      <w:proofErr w:type="spellStart"/>
      <w:r w:rsidR="00EA3E72">
        <w:t>Spurt</w:t>
      </w:r>
      <w:proofErr w:type="spellEnd"/>
      <w:r w:rsidR="00EA3E72">
        <w:t xml:space="preserve">, </w:t>
      </w:r>
      <w:r w:rsidR="00EA3E72" w:rsidRPr="00284BCD">
        <w:t xml:space="preserve">käyttövalmis </w:t>
      </w:r>
      <w:proofErr w:type="spellStart"/>
      <w:r w:rsidR="00EE57FA" w:rsidRPr="00284BCD">
        <w:rPr>
          <w:bCs/>
        </w:rPr>
        <w:t>Bea</w:t>
      </w:r>
      <w:proofErr w:type="spellEnd"/>
      <w:r w:rsidR="00EE57FA" w:rsidRPr="00284BCD">
        <w:rPr>
          <w:bCs/>
        </w:rPr>
        <w:t xml:space="preserve"> Pro </w:t>
      </w:r>
      <w:proofErr w:type="spellStart"/>
      <w:r w:rsidR="00EE57FA" w:rsidRPr="00284BCD">
        <w:rPr>
          <w:bCs/>
        </w:rPr>
        <w:t>ProWipes</w:t>
      </w:r>
      <w:proofErr w:type="spellEnd"/>
      <w:r w:rsidR="00EE57FA" w:rsidRPr="00284BCD">
        <w:t> </w:t>
      </w:r>
      <w:r w:rsidR="00305F53" w:rsidRPr="00284BCD">
        <w:t>y</w:t>
      </w:r>
      <w:r w:rsidR="00EE57FA" w:rsidRPr="00284BCD">
        <w:t>leispuhdistuspyyhe</w:t>
      </w:r>
    </w:p>
    <w:p w14:paraId="17DB8D93" w14:textId="386F1783" w:rsidR="00EA3E72" w:rsidRPr="004E43FA" w:rsidRDefault="00F369D6" w:rsidP="006D5AF5">
      <w:pPr>
        <w:pStyle w:val="Luettelokappale"/>
        <w:numPr>
          <w:ilvl w:val="0"/>
          <w:numId w:val="13"/>
        </w:numPr>
        <w:jc w:val="both"/>
      </w:pPr>
      <w:r>
        <w:t>K</w:t>
      </w:r>
      <w:r w:rsidR="00EA3E72">
        <w:t>looripitoinen pesevä pinta-</w:t>
      </w:r>
      <w:r w:rsidR="00EA3E72" w:rsidRPr="004E43FA">
        <w:t xml:space="preserve"> ja </w:t>
      </w:r>
      <w:proofErr w:type="spellStart"/>
      <w:r w:rsidR="00EA3E72" w:rsidRPr="004E43FA">
        <w:t>eritetahradesinfektioaine</w:t>
      </w:r>
      <w:proofErr w:type="spellEnd"/>
      <w:r w:rsidR="00A10217">
        <w:t xml:space="preserve"> pintojen desinfioivaan puhdistukseen sairaaloissa</w:t>
      </w:r>
      <w:r w:rsidR="00EA3E72">
        <w:t xml:space="preserve">. </w:t>
      </w:r>
      <w:proofErr w:type="spellStart"/>
      <w:r w:rsidR="00EA3E72">
        <w:t>Klorilli</w:t>
      </w:r>
      <w:proofErr w:type="spellEnd"/>
      <w:r w:rsidR="00EA3E72">
        <w:t xml:space="preserve"> </w:t>
      </w:r>
    </w:p>
    <w:p w14:paraId="5CD2F5D3" w14:textId="5864A925" w:rsidR="00EA3E72" w:rsidRPr="0064174F" w:rsidRDefault="00F369D6" w:rsidP="00CA5F57">
      <w:pPr>
        <w:pStyle w:val="Luettelokappale"/>
        <w:numPr>
          <w:ilvl w:val="0"/>
          <w:numId w:val="13"/>
        </w:numPr>
        <w:rPr>
          <w:color w:val="000000" w:themeColor="text1"/>
        </w:rPr>
      </w:pPr>
      <w:r w:rsidRPr="0064174F">
        <w:rPr>
          <w:color w:val="000000" w:themeColor="text1"/>
        </w:rPr>
        <w:t>A</w:t>
      </w:r>
      <w:r w:rsidR="00EA3E72" w:rsidRPr="0064174F">
        <w:rPr>
          <w:color w:val="000000" w:themeColor="text1"/>
        </w:rPr>
        <w:t xml:space="preserve">lkoholipohjainen, </w:t>
      </w:r>
      <w:proofErr w:type="spellStart"/>
      <w:r w:rsidR="00EA3E72" w:rsidRPr="0064174F">
        <w:rPr>
          <w:color w:val="000000" w:themeColor="text1"/>
        </w:rPr>
        <w:t>kvatti</w:t>
      </w:r>
      <w:proofErr w:type="spellEnd"/>
      <w:r w:rsidR="00EA3E72" w:rsidRPr="0064174F">
        <w:rPr>
          <w:color w:val="000000" w:themeColor="text1"/>
        </w:rPr>
        <w:t>- ja/tai tensidipitoinen pesevä pintadesinfektioaine</w:t>
      </w:r>
      <w:r w:rsidR="006A0884" w:rsidRPr="0064174F">
        <w:rPr>
          <w:color w:val="000000" w:themeColor="text1"/>
        </w:rPr>
        <w:t xml:space="preserve"> </w:t>
      </w:r>
      <w:r w:rsidR="00927346" w:rsidRPr="0064174F">
        <w:rPr>
          <w:color w:val="000000" w:themeColor="text1"/>
        </w:rPr>
        <w:t xml:space="preserve">ei-invasiivisille </w:t>
      </w:r>
      <w:r w:rsidR="006A0884" w:rsidRPr="0064174F">
        <w:rPr>
          <w:color w:val="000000" w:themeColor="text1"/>
        </w:rPr>
        <w:t>lääkinnällisille laitteille</w:t>
      </w:r>
      <w:r w:rsidR="00A10217" w:rsidRPr="0064174F">
        <w:rPr>
          <w:color w:val="000000" w:themeColor="text1"/>
        </w:rPr>
        <w:t xml:space="preserve"> ja</w:t>
      </w:r>
      <w:r w:rsidR="006A0884" w:rsidRPr="0064174F">
        <w:rPr>
          <w:color w:val="000000" w:themeColor="text1"/>
        </w:rPr>
        <w:t xml:space="preserve"> välineille </w:t>
      </w:r>
      <w:r w:rsidR="00A10217" w:rsidRPr="0064174F">
        <w:rPr>
          <w:color w:val="000000" w:themeColor="text1"/>
        </w:rPr>
        <w:t>sekä</w:t>
      </w:r>
      <w:r w:rsidR="006A0884" w:rsidRPr="0064174F">
        <w:rPr>
          <w:color w:val="000000" w:themeColor="text1"/>
        </w:rPr>
        <w:t xml:space="preserve"> pinnoille</w:t>
      </w:r>
      <w:r w:rsidRPr="0064174F">
        <w:rPr>
          <w:color w:val="000000" w:themeColor="text1"/>
        </w:rPr>
        <w:t xml:space="preserve">. </w:t>
      </w:r>
      <w:r w:rsidR="00451D5E">
        <w:rPr>
          <w:color w:val="000000" w:themeColor="text1"/>
        </w:rPr>
        <w:t xml:space="preserve">Esim. </w:t>
      </w:r>
      <w:proofErr w:type="spellStart"/>
      <w:r w:rsidR="00EA3E72" w:rsidRPr="0064174F">
        <w:rPr>
          <w:color w:val="000000" w:themeColor="text1"/>
        </w:rPr>
        <w:t>Easydes</w:t>
      </w:r>
      <w:proofErr w:type="spellEnd"/>
      <w:r w:rsidR="00EE57FA">
        <w:rPr>
          <w:color w:val="000000" w:themeColor="text1"/>
        </w:rPr>
        <w:t xml:space="preserve">, </w:t>
      </w:r>
      <w:proofErr w:type="spellStart"/>
      <w:r w:rsidR="005C29CC" w:rsidRPr="0064174F">
        <w:rPr>
          <w:color w:val="000000" w:themeColor="text1"/>
        </w:rPr>
        <w:t>Easydes</w:t>
      </w:r>
      <w:proofErr w:type="spellEnd"/>
      <w:r w:rsidR="005C29CC" w:rsidRPr="0064174F">
        <w:rPr>
          <w:color w:val="000000" w:themeColor="text1"/>
        </w:rPr>
        <w:t xml:space="preserve"> pesevä pintadesinfektiopyyhe</w:t>
      </w:r>
      <w:r w:rsidR="00EA3E72" w:rsidRPr="0064174F">
        <w:rPr>
          <w:color w:val="000000" w:themeColor="text1"/>
        </w:rPr>
        <w:t xml:space="preserve"> </w:t>
      </w:r>
    </w:p>
    <w:p w14:paraId="242D8D0D" w14:textId="273CBE1B" w:rsidR="00EA3E72" w:rsidRPr="005C5309" w:rsidRDefault="00F369D6" w:rsidP="00CA5F57">
      <w:pPr>
        <w:pStyle w:val="Luettelokappale"/>
        <w:numPr>
          <w:ilvl w:val="0"/>
          <w:numId w:val="13"/>
        </w:numPr>
        <w:rPr>
          <w:color w:val="000000" w:themeColor="text1"/>
        </w:rPr>
      </w:pPr>
      <w:r w:rsidRPr="0064174F">
        <w:rPr>
          <w:color w:val="000000" w:themeColor="text1"/>
        </w:rPr>
        <w:t>A</w:t>
      </w:r>
      <w:r w:rsidR="00EA3E72" w:rsidRPr="0064174F">
        <w:rPr>
          <w:color w:val="000000" w:themeColor="text1"/>
        </w:rPr>
        <w:t>lkoholiton pesevä pintadesinfektioaine</w:t>
      </w:r>
      <w:r w:rsidR="00CD4C34" w:rsidRPr="0064174F">
        <w:rPr>
          <w:color w:val="000000" w:themeColor="text1"/>
        </w:rPr>
        <w:t xml:space="preserve"> </w:t>
      </w:r>
      <w:r w:rsidR="00927346" w:rsidRPr="0064174F">
        <w:rPr>
          <w:color w:val="000000" w:themeColor="text1"/>
        </w:rPr>
        <w:t xml:space="preserve">ei-invasiivisille </w:t>
      </w:r>
      <w:r w:rsidR="00CD4C34" w:rsidRPr="0064174F">
        <w:rPr>
          <w:color w:val="000000" w:themeColor="text1"/>
        </w:rPr>
        <w:t>lääkinnällisille laitteille</w:t>
      </w:r>
      <w:r w:rsidR="00A10217" w:rsidRPr="0064174F">
        <w:rPr>
          <w:color w:val="000000" w:themeColor="text1"/>
        </w:rPr>
        <w:t xml:space="preserve"> ja</w:t>
      </w:r>
      <w:r w:rsidR="00CD4C34" w:rsidRPr="0064174F">
        <w:rPr>
          <w:color w:val="000000" w:themeColor="text1"/>
        </w:rPr>
        <w:t xml:space="preserve"> välineille </w:t>
      </w:r>
      <w:r w:rsidR="00A10217" w:rsidRPr="0064174F">
        <w:rPr>
          <w:color w:val="000000" w:themeColor="text1"/>
        </w:rPr>
        <w:t>sekä</w:t>
      </w:r>
      <w:r w:rsidR="00CD4C34" w:rsidRPr="0064174F">
        <w:rPr>
          <w:color w:val="000000" w:themeColor="text1"/>
        </w:rPr>
        <w:t xml:space="preserve"> </w:t>
      </w:r>
      <w:proofErr w:type="spellStart"/>
      <w:proofErr w:type="gramStart"/>
      <w:r w:rsidR="00CD4C34" w:rsidRPr="0064174F">
        <w:rPr>
          <w:color w:val="000000" w:themeColor="text1"/>
        </w:rPr>
        <w:t>pinnoille</w:t>
      </w:r>
      <w:r w:rsidR="00EA3E72" w:rsidRPr="0064174F">
        <w:rPr>
          <w:color w:val="000000" w:themeColor="text1"/>
        </w:rPr>
        <w:t>,</w:t>
      </w:r>
      <w:r w:rsidRPr="0064174F">
        <w:rPr>
          <w:color w:val="000000" w:themeColor="text1"/>
        </w:rPr>
        <w:t>myös</w:t>
      </w:r>
      <w:proofErr w:type="spellEnd"/>
      <w:proofErr w:type="gramEnd"/>
      <w:r w:rsidRPr="0064174F">
        <w:rPr>
          <w:color w:val="000000" w:themeColor="text1"/>
        </w:rPr>
        <w:t xml:space="preserve"> pienille veritahroille</w:t>
      </w:r>
      <w:r w:rsidR="00EA3E72" w:rsidRPr="0064174F">
        <w:rPr>
          <w:color w:val="000000" w:themeColor="text1"/>
        </w:rPr>
        <w:t xml:space="preserve">. </w:t>
      </w:r>
      <w:r w:rsidR="00305F53">
        <w:rPr>
          <w:color w:val="000000" w:themeColor="text1"/>
        </w:rPr>
        <w:t xml:space="preserve">Esim. </w:t>
      </w:r>
      <w:proofErr w:type="spellStart"/>
      <w:r w:rsidR="005C29CC" w:rsidRPr="005C5309">
        <w:rPr>
          <w:color w:val="000000" w:themeColor="text1"/>
        </w:rPr>
        <w:t>WipeClean</w:t>
      </w:r>
      <w:proofErr w:type="spellEnd"/>
      <w:r w:rsidR="005C29CC" w:rsidRPr="005C5309">
        <w:rPr>
          <w:color w:val="000000" w:themeColor="text1"/>
        </w:rPr>
        <w:t xml:space="preserve"> </w:t>
      </w:r>
      <w:proofErr w:type="spellStart"/>
      <w:r w:rsidR="005C29CC" w:rsidRPr="005C5309">
        <w:rPr>
          <w:color w:val="000000" w:themeColor="text1"/>
        </w:rPr>
        <w:t>Alco</w:t>
      </w:r>
      <w:proofErr w:type="spellEnd"/>
      <w:r w:rsidR="005C29CC" w:rsidRPr="005C5309">
        <w:rPr>
          <w:color w:val="000000" w:themeColor="text1"/>
        </w:rPr>
        <w:t xml:space="preserve"> </w:t>
      </w:r>
      <w:proofErr w:type="spellStart"/>
      <w:r w:rsidR="005C29CC" w:rsidRPr="005C5309">
        <w:rPr>
          <w:color w:val="000000" w:themeColor="text1"/>
        </w:rPr>
        <w:t>Free</w:t>
      </w:r>
      <w:proofErr w:type="spellEnd"/>
      <w:r w:rsidR="005C29CC" w:rsidRPr="005C5309">
        <w:rPr>
          <w:color w:val="000000" w:themeColor="text1"/>
        </w:rPr>
        <w:t xml:space="preserve"> </w:t>
      </w:r>
      <w:proofErr w:type="spellStart"/>
      <w:r w:rsidR="005C29CC" w:rsidRPr="005C5309">
        <w:rPr>
          <w:color w:val="000000" w:themeColor="text1"/>
        </w:rPr>
        <w:t>Wipes</w:t>
      </w:r>
      <w:proofErr w:type="spellEnd"/>
    </w:p>
    <w:p w14:paraId="0288E6B2" w14:textId="3A9E5167" w:rsidR="00EA3E72" w:rsidRPr="0064174F" w:rsidRDefault="00F369D6" w:rsidP="00CA5F57">
      <w:pPr>
        <w:pStyle w:val="Luettelokappale"/>
        <w:numPr>
          <w:ilvl w:val="0"/>
          <w:numId w:val="13"/>
        </w:numPr>
        <w:rPr>
          <w:color w:val="000000" w:themeColor="text1"/>
          <w:lang w:val="en-US"/>
        </w:rPr>
      </w:pPr>
      <w:r w:rsidRPr="0064174F">
        <w:rPr>
          <w:color w:val="000000" w:themeColor="text1"/>
        </w:rPr>
        <w:lastRenderedPageBreak/>
        <w:t>V</w:t>
      </w:r>
      <w:r w:rsidR="00EA3E72" w:rsidRPr="0064174F">
        <w:rPr>
          <w:color w:val="000000" w:themeColor="text1"/>
        </w:rPr>
        <w:t xml:space="preserve">etyperoksidipohjainen pesu- ja desinfektioaine </w:t>
      </w:r>
      <w:r w:rsidR="00927346" w:rsidRPr="0064174F">
        <w:rPr>
          <w:color w:val="000000" w:themeColor="text1"/>
        </w:rPr>
        <w:t xml:space="preserve">ei-invasiivisille </w:t>
      </w:r>
      <w:r w:rsidR="00CD4C34" w:rsidRPr="0064174F">
        <w:rPr>
          <w:color w:val="000000" w:themeColor="text1"/>
        </w:rPr>
        <w:t>lääkinnällisille laitteille</w:t>
      </w:r>
      <w:r w:rsidR="00A10217" w:rsidRPr="0064174F">
        <w:rPr>
          <w:color w:val="000000" w:themeColor="text1"/>
        </w:rPr>
        <w:t xml:space="preserve"> ja</w:t>
      </w:r>
      <w:r w:rsidR="00CD4C34" w:rsidRPr="0064174F">
        <w:rPr>
          <w:color w:val="000000" w:themeColor="text1"/>
        </w:rPr>
        <w:t xml:space="preserve"> </w:t>
      </w:r>
      <w:r w:rsidR="00EA3E72" w:rsidRPr="0064174F">
        <w:rPr>
          <w:color w:val="000000" w:themeColor="text1"/>
        </w:rPr>
        <w:t xml:space="preserve">välineille </w:t>
      </w:r>
      <w:r w:rsidR="00A10217" w:rsidRPr="0064174F">
        <w:rPr>
          <w:color w:val="000000" w:themeColor="text1"/>
        </w:rPr>
        <w:t>sekä</w:t>
      </w:r>
      <w:r w:rsidR="00EA3E72" w:rsidRPr="0064174F">
        <w:rPr>
          <w:color w:val="000000" w:themeColor="text1"/>
        </w:rPr>
        <w:t xml:space="preserve"> </w:t>
      </w:r>
      <w:r w:rsidR="00CD4C34" w:rsidRPr="0064174F">
        <w:rPr>
          <w:color w:val="000000" w:themeColor="text1"/>
        </w:rPr>
        <w:t>pinnoille, myös eritetahroille</w:t>
      </w:r>
      <w:r w:rsidRPr="0064174F">
        <w:rPr>
          <w:color w:val="000000" w:themeColor="text1"/>
        </w:rPr>
        <w:t>.</w:t>
      </w:r>
      <w:r w:rsidR="00EA3E72" w:rsidRPr="0064174F">
        <w:rPr>
          <w:color w:val="000000" w:themeColor="text1"/>
        </w:rPr>
        <w:t xml:space="preserve"> </w:t>
      </w:r>
      <w:proofErr w:type="spellStart"/>
      <w:r w:rsidR="00451D5E" w:rsidRPr="00451D5E">
        <w:rPr>
          <w:color w:val="000000" w:themeColor="text1"/>
          <w:lang w:val="en-US"/>
        </w:rPr>
        <w:t>Es</w:t>
      </w:r>
      <w:r w:rsidR="00451D5E">
        <w:rPr>
          <w:color w:val="000000" w:themeColor="text1"/>
          <w:lang w:val="en-US"/>
        </w:rPr>
        <w:t>im</w:t>
      </w:r>
      <w:proofErr w:type="spellEnd"/>
      <w:r w:rsidR="00451D5E">
        <w:rPr>
          <w:color w:val="000000" w:themeColor="text1"/>
          <w:lang w:val="en-US"/>
        </w:rPr>
        <w:t xml:space="preserve">. </w:t>
      </w:r>
      <w:proofErr w:type="spellStart"/>
      <w:r w:rsidR="00EA3E72" w:rsidRPr="0064174F">
        <w:rPr>
          <w:color w:val="000000" w:themeColor="text1"/>
          <w:lang w:val="en-US"/>
        </w:rPr>
        <w:t>Oxivir</w:t>
      </w:r>
      <w:proofErr w:type="spellEnd"/>
      <w:r w:rsidR="00EA3E72" w:rsidRPr="0064174F">
        <w:rPr>
          <w:color w:val="000000" w:themeColor="text1"/>
          <w:lang w:val="en-US"/>
        </w:rPr>
        <w:t xml:space="preserve"> Plus</w:t>
      </w:r>
      <w:r w:rsidR="003F120D" w:rsidRPr="0064174F">
        <w:rPr>
          <w:color w:val="000000" w:themeColor="text1"/>
          <w:lang w:val="en-US"/>
        </w:rPr>
        <w:t>,</w:t>
      </w:r>
      <w:r w:rsidR="00EA3E72" w:rsidRPr="0064174F">
        <w:rPr>
          <w:color w:val="000000" w:themeColor="text1"/>
          <w:lang w:val="en-US"/>
        </w:rPr>
        <w:t xml:space="preserve"> </w:t>
      </w:r>
      <w:proofErr w:type="spellStart"/>
      <w:r w:rsidR="00EA3E72" w:rsidRPr="0064174F">
        <w:rPr>
          <w:color w:val="000000" w:themeColor="text1"/>
          <w:lang w:val="en-US"/>
        </w:rPr>
        <w:t>Erisan</w:t>
      </w:r>
      <w:proofErr w:type="spellEnd"/>
      <w:r w:rsidR="00EA3E72" w:rsidRPr="0064174F">
        <w:rPr>
          <w:color w:val="000000" w:themeColor="text1"/>
          <w:lang w:val="en-US"/>
        </w:rPr>
        <w:t xml:space="preserve"> Oxy</w:t>
      </w:r>
      <w:r w:rsidR="00E4243F" w:rsidRPr="0064174F">
        <w:rPr>
          <w:color w:val="000000" w:themeColor="text1"/>
          <w:lang w:val="en-US"/>
        </w:rPr>
        <w:t xml:space="preserve">+, </w:t>
      </w:r>
      <w:proofErr w:type="spellStart"/>
      <w:r w:rsidR="00E4243F" w:rsidRPr="0064174F">
        <w:rPr>
          <w:color w:val="000000" w:themeColor="text1"/>
          <w:lang w:val="en-US"/>
        </w:rPr>
        <w:t>Oxivir</w:t>
      </w:r>
      <w:proofErr w:type="spellEnd"/>
      <w:r w:rsidR="00E4243F" w:rsidRPr="0064174F">
        <w:rPr>
          <w:color w:val="000000" w:themeColor="text1"/>
          <w:lang w:val="en-US"/>
        </w:rPr>
        <w:t xml:space="preserve"> </w:t>
      </w:r>
      <w:proofErr w:type="spellStart"/>
      <w:r w:rsidR="00E4243F" w:rsidRPr="0064174F">
        <w:rPr>
          <w:color w:val="000000" w:themeColor="text1"/>
          <w:lang w:val="en-US"/>
        </w:rPr>
        <w:t>sporicide</w:t>
      </w:r>
      <w:proofErr w:type="spellEnd"/>
      <w:r w:rsidR="00E4243F" w:rsidRPr="0064174F">
        <w:rPr>
          <w:color w:val="000000" w:themeColor="text1"/>
          <w:lang w:val="en-US"/>
        </w:rPr>
        <w:t xml:space="preserve"> </w:t>
      </w:r>
      <w:proofErr w:type="spellStart"/>
      <w:r w:rsidR="00E4243F" w:rsidRPr="0064174F">
        <w:rPr>
          <w:color w:val="000000" w:themeColor="text1"/>
          <w:lang w:val="en-US"/>
        </w:rPr>
        <w:t>sprayvaahto</w:t>
      </w:r>
      <w:proofErr w:type="spellEnd"/>
      <w:r w:rsidR="00E4243F" w:rsidRPr="0064174F">
        <w:rPr>
          <w:color w:val="000000" w:themeColor="text1"/>
          <w:lang w:val="en-US"/>
        </w:rPr>
        <w:t>,</w:t>
      </w:r>
      <w:r w:rsidR="007C2990">
        <w:rPr>
          <w:color w:val="000000" w:themeColor="text1"/>
          <w:lang w:val="en-US"/>
        </w:rPr>
        <w:t xml:space="preserve"> </w:t>
      </w:r>
      <w:proofErr w:type="spellStart"/>
      <w:r w:rsidR="007C2990">
        <w:rPr>
          <w:color w:val="000000" w:themeColor="text1"/>
          <w:lang w:val="en-US"/>
        </w:rPr>
        <w:t>Oxivir</w:t>
      </w:r>
      <w:proofErr w:type="spellEnd"/>
      <w:r w:rsidR="007C2990">
        <w:rPr>
          <w:color w:val="000000" w:themeColor="text1"/>
          <w:lang w:val="en-US"/>
        </w:rPr>
        <w:t xml:space="preserve"> Excel</w:t>
      </w:r>
      <w:r w:rsidR="00EE57FA">
        <w:rPr>
          <w:color w:val="000000" w:themeColor="text1"/>
          <w:lang w:val="en-US"/>
        </w:rPr>
        <w:t xml:space="preserve"> Wipe</w:t>
      </w:r>
      <w:r w:rsidRPr="0064174F">
        <w:rPr>
          <w:color w:val="000000" w:themeColor="text1"/>
          <w:lang w:val="en-US"/>
        </w:rPr>
        <w:t>.</w:t>
      </w:r>
    </w:p>
    <w:p w14:paraId="5906EC44" w14:textId="6FC4FB8C" w:rsidR="00EA3E72" w:rsidRDefault="00EA3E72" w:rsidP="00CA5F57">
      <w:pPr>
        <w:pStyle w:val="Luettelokappale"/>
        <w:numPr>
          <w:ilvl w:val="0"/>
          <w:numId w:val="13"/>
        </w:numPr>
      </w:pPr>
      <w:r w:rsidRPr="004E43FA">
        <w:t>8</w:t>
      </w:r>
      <w:r>
        <w:t>0 % denaturoitu alkoholi, esim. A12t, Alkoholi-12 (vai</w:t>
      </w:r>
      <w:r w:rsidR="005C5309">
        <w:t>n puhtaan pinnan desinfektioon).</w:t>
      </w:r>
    </w:p>
    <w:p w14:paraId="283C7CC4" w14:textId="0181EFA1" w:rsidR="007F04A1" w:rsidRDefault="007F04A1" w:rsidP="007F04A1"/>
    <w:p w14:paraId="70D2A8FC" w14:textId="5CA9BFE9" w:rsidR="007F04A1" w:rsidRDefault="007F04A1" w:rsidP="007F04A1"/>
    <w:p w14:paraId="458084AA" w14:textId="54DF8871" w:rsidR="007F04A1" w:rsidRDefault="007F04A1" w:rsidP="007F04A1"/>
    <w:p w14:paraId="1E823FE1" w14:textId="77777777" w:rsidR="00C41680" w:rsidRDefault="00C41680" w:rsidP="007F04A1"/>
    <w:p w14:paraId="0C9B109E" w14:textId="77777777" w:rsidR="007F04A1" w:rsidRDefault="007F04A1" w:rsidP="0087193E">
      <w:pPr>
        <w:ind w:left="1080"/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536"/>
        <w:gridCol w:w="3260"/>
      </w:tblGrid>
      <w:tr w:rsidR="0052022C" w:rsidRPr="00882FA3" w14:paraId="3E737C21" w14:textId="77777777" w:rsidTr="00B90EBA">
        <w:trPr>
          <w:cantSplit/>
          <w:trHeight w:val="41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7C1E" w14:textId="77777777" w:rsidR="0052022C" w:rsidRPr="00882FA3" w:rsidRDefault="0052022C" w:rsidP="004E43FA">
            <w:pPr>
              <w:rPr>
                <w:b/>
                <w:sz w:val="20"/>
                <w:szCs w:val="20"/>
              </w:rPr>
            </w:pPr>
            <w:r w:rsidRPr="00882FA3">
              <w:rPr>
                <w:b/>
                <w:sz w:val="20"/>
                <w:szCs w:val="20"/>
              </w:rPr>
              <w:t>Väline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7C1F" w14:textId="77777777" w:rsidR="0052022C" w:rsidRPr="00882FA3" w:rsidRDefault="0052022C" w:rsidP="004E43FA">
            <w:pPr>
              <w:rPr>
                <w:b/>
                <w:sz w:val="20"/>
                <w:szCs w:val="20"/>
              </w:rPr>
            </w:pPr>
            <w:r w:rsidRPr="00882FA3">
              <w:rPr>
                <w:b/>
                <w:sz w:val="20"/>
                <w:szCs w:val="20"/>
              </w:rPr>
              <w:t>Menetelmä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7C20" w14:textId="77777777" w:rsidR="0052022C" w:rsidRPr="00882FA3" w:rsidRDefault="0052022C" w:rsidP="004E43FA">
            <w:pPr>
              <w:rPr>
                <w:b/>
                <w:sz w:val="20"/>
                <w:szCs w:val="20"/>
              </w:rPr>
            </w:pPr>
            <w:r w:rsidRPr="00882FA3">
              <w:rPr>
                <w:b/>
                <w:sz w:val="20"/>
                <w:szCs w:val="20"/>
              </w:rPr>
              <w:t>Milloin</w:t>
            </w:r>
          </w:p>
        </w:tc>
      </w:tr>
      <w:tr w:rsidR="004E43FA" w:rsidRPr="00882FA3" w14:paraId="3E737C2E" w14:textId="77777777" w:rsidTr="00B90EBA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9A61" w14:textId="77777777" w:rsidR="0054009E" w:rsidRPr="00882FA3" w:rsidRDefault="002C64FC" w:rsidP="004E43FA">
            <w:pPr>
              <w:rPr>
                <w:sz w:val="20"/>
                <w:szCs w:val="20"/>
              </w:rPr>
            </w:pPr>
            <w:proofErr w:type="spellStart"/>
            <w:r w:rsidRPr="00882FA3">
              <w:rPr>
                <w:sz w:val="20"/>
                <w:szCs w:val="20"/>
              </w:rPr>
              <w:t>Ambu</w:t>
            </w:r>
            <w:proofErr w:type="spellEnd"/>
            <w:r w:rsidRPr="00882FA3">
              <w:rPr>
                <w:sz w:val="20"/>
                <w:szCs w:val="20"/>
              </w:rPr>
              <w:t>:</w:t>
            </w:r>
          </w:p>
          <w:p w14:paraId="466624BC" w14:textId="1E457012" w:rsidR="00F15FD6" w:rsidRDefault="004E43FA" w:rsidP="004E43FA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 xml:space="preserve">Kertakäyttöinen </w:t>
            </w:r>
          </w:p>
          <w:p w14:paraId="68E921B4" w14:textId="77777777" w:rsidR="00357458" w:rsidRPr="00882FA3" w:rsidRDefault="00357458" w:rsidP="004E43FA">
            <w:pPr>
              <w:rPr>
                <w:sz w:val="20"/>
                <w:szCs w:val="20"/>
              </w:rPr>
            </w:pPr>
          </w:p>
          <w:p w14:paraId="3E737C25" w14:textId="77777777" w:rsidR="004E43FA" w:rsidRPr="00882FA3" w:rsidRDefault="004E43FA" w:rsidP="004E43FA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Monikäyttöinen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D4F3" w14:textId="77777777" w:rsidR="00357458" w:rsidRDefault="00357458" w:rsidP="004E43FA">
            <w:pPr>
              <w:rPr>
                <w:sz w:val="20"/>
                <w:szCs w:val="20"/>
              </w:rPr>
            </w:pPr>
          </w:p>
          <w:p w14:paraId="3E737C27" w14:textId="12A9559E" w:rsidR="004E43FA" w:rsidRPr="00882FA3" w:rsidRDefault="004E43FA" w:rsidP="004E43FA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Sekajätteisiin</w:t>
            </w:r>
            <w:r w:rsidR="002C3EC5">
              <w:rPr>
                <w:sz w:val="20"/>
                <w:szCs w:val="20"/>
              </w:rPr>
              <w:t>.</w:t>
            </w:r>
          </w:p>
          <w:p w14:paraId="3E737C28" w14:textId="77777777" w:rsidR="004E43FA" w:rsidRPr="00882FA3" w:rsidRDefault="004E43FA" w:rsidP="004E43FA">
            <w:pPr>
              <w:rPr>
                <w:sz w:val="20"/>
                <w:szCs w:val="20"/>
              </w:rPr>
            </w:pPr>
          </w:p>
          <w:p w14:paraId="3E737C29" w14:textId="55F3EFF0" w:rsidR="004E43FA" w:rsidRPr="00882FA3" w:rsidRDefault="004E43FA" w:rsidP="00644673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 xml:space="preserve">Pintapyyhintä </w:t>
            </w:r>
            <w:r w:rsidR="000245DD" w:rsidRPr="00882FA3">
              <w:rPr>
                <w:sz w:val="20"/>
                <w:szCs w:val="20"/>
              </w:rPr>
              <w:t>yleispuhdistu</w:t>
            </w:r>
            <w:r w:rsidR="00AC5490" w:rsidRPr="00882FA3">
              <w:rPr>
                <w:sz w:val="20"/>
                <w:szCs w:val="20"/>
              </w:rPr>
              <w:t>s</w:t>
            </w:r>
            <w:r w:rsidR="00644673" w:rsidRPr="00882FA3">
              <w:rPr>
                <w:sz w:val="20"/>
                <w:szCs w:val="20"/>
              </w:rPr>
              <w:t>aineella</w:t>
            </w:r>
            <w:r w:rsidRPr="00882FA3">
              <w:rPr>
                <w:sz w:val="20"/>
                <w:szCs w:val="20"/>
              </w:rPr>
              <w:t>, irto-osat pesu ja desinfektio</w:t>
            </w:r>
            <w:r w:rsidR="00A34BB6" w:rsidRPr="00882FA3">
              <w:rPr>
                <w:sz w:val="20"/>
                <w:szCs w:val="20"/>
              </w:rPr>
              <w:t xml:space="preserve"> </w:t>
            </w:r>
            <w:proofErr w:type="spellStart"/>
            <w:r w:rsidR="00A34BB6" w:rsidRPr="00882FA3">
              <w:rPr>
                <w:sz w:val="20"/>
                <w:szCs w:val="20"/>
              </w:rPr>
              <w:t>de</w:t>
            </w:r>
            <w:r w:rsidR="00C42115">
              <w:rPr>
                <w:sz w:val="20"/>
                <w:szCs w:val="20"/>
              </w:rPr>
              <w:t>hu</w:t>
            </w:r>
            <w:r w:rsidR="00A34BB6" w:rsidRPr="00882FA3">
              <w:rPr>
                <w:sz w:val="20"/>
                <w:szCs w:val="20"/>
              </w:rPr>
              <w:t>ssa</w:t>
            </w:r>
            <w:proofErr w:type="spellEnd"/>
            <w:r w:rsidR="002C3EC5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4FE6" w14:textId="77777777" w:rsidR="003E2C87" w:rsidRDefault="003E2C87" w:rsidP="004E43FA">
            <w:pPr>
              <w:rPr>
                <w:sz w:val="20"/>
                <w:szCs w:val="20"/>
              </w:rPr>
            </w:pPr>
          </w:p>
          <w:p w14:paraId="3E737C2C" w14:textId="2C19A850" w:rsidR="004E43FA" w:rsidRPr="00882FA3" w:rsidRDefault="004E43FA" w:rsidP="004E43FA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Potilaskohtaisen käytön jälkeen</w:t>
            </w:r>
            <w:r w:rsidR="002C3EC5">
              <w:rPr>
                <w:sz w:val="20"/>
                <w:szCs w:val="20"/>
              </w:rPr>
              <w:t>.</w:t>
            </w:r>
            <w:r w:rsidRPr="00882FA3">
              <w:rPr>
                <w:sz w:val="20"/>
                <w:szCs w:val="20"/>
              </w:rPr>
              <w:t xml:space="preserve"> </w:t>
            </w:r>
          </w:p>
          <w:p w14:paraId="2C3C3EE4" w14:textId="77777777" w:rsidR="00357458" w:rsidRDefault="00357458" w:rsidP="004E43FA">
            <w:pPr>
              <w:rPr>
                <w:sz w:val="20"/>
                <w:szCs w:val="20"/>
              </w:rPr>
            </w:pPr>
          </w:p>
          <w:p w14:paraId="3E737C2D" w14:textId="72965ACE" w:rsidR="004E43FA" w:rsidRPr="00882FA3" w:rsidRDefault="004E43FA" w:rsidP="004E43FA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Potilaskohtaisen käytön jälkeen</w:t>
            </w:r>
            <w:r w:rsidR="002C3EC5">
              <w:rPr>
                <w:sz w:val="20"/>
                <w:szCs w:val="20"/>
              </w:rPr>
              <w:t>.</w:t>
            </w:r>
          </w:p>
        </w:tc>
      </w:tr>
      <w:tr w:rsidR="004E43FA" w:rsidRPr="00882FA3" w14:paraId="3E737C32" w14:textId="77777777" w:rsidTr="00B90EBA">
        <w:trPr>
          <w:cantSplit/>
          <w:trHeight w:val="461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7C2F" w14:textId="77777777" w:rsidR="004E43FA" w:rsidRPr="00882FA3" w:rsidRDefault="004E43FA" w:rsidP="004E43FA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Defibrillaattori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7C30" w14:textId="3630DE6C" w:rsidR="004E43FA" w:rsidRPr="00882FA3" w:rsidRDefault="004E43FA" w:rsidP="00644673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 xml:space="preserve">Pintapyyhintä </w:t>
            </w:r>
            <w:r w:rsidR="000245DD" w:rsidRPr="00882FA3">
              <w:rPr>
                <w:sz w:val="20"/>
                <w:szCs w:val="20"/>
              </w:rPr>
              <w:t>yleispuhdistu</w:t>
            </w:r>
            <w:r w:rsidR="00AC5490" w:rsidRPr="00882FA3">
              <w:rPr>
                <w:sz w:val="20"/>
                <w:szCs w:val="20"/>
              </w:rPr>
              <w:t>s</w:t>
            </w:r>
            <w:r w:rsidR="000245DD" w:rsidRPr="00882FA3">
              <w:rPr>
                <w:sz w:val="20"/>
                <w:szCs w:val="20"/>
              </w:rPr>
              <w:t>aineella</w:t>
            </w:r>
            <w:r w:rsidR="002C3EC5">
              <w:rPr>
                <w:sz w:val="20"/>
                <w:szCs w:val="20"/>
              </w:rPr>
              <w:t>.</w:t>
            </w:r>
            <w:r w:rsidR="000245DD" w:rsidRPr="00882F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7C31" w14:textId="7EDFC577" w:rsidR="004E43FA" w:rsidRPr="00882FA3" w:rsidRDefault="004E43FA" w:rsidP="004E43FA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Potilaskohtaisen käytön jälkeen</w:t>
            </w:r>
            <w:r w:rsidR="002C3EC5">
              <w:rPr>
                <w:sz w:val="20"/>
                <w:szCs w:val="20"/>
              </w:rPr>
              <w:t>.</w:t>
            </w:r>
          </w:p>
        </w:tc>
      </w:tr>
      <w:tr w:rsidR="004E43FA" w:rsidRPr="00882FA3" w14:paraId="3E737C36" w14:textId="77777777" w:rsidTr="00B90EBA">
        <w:trPr>
          <w:cantSplit/>
          <w:trHeight w:val="38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7C33" w14:textId="77777777" w:rsidR="004E43FA" w:rsidRPr="00882FA3" w:rsidRDefault="004E43FA" w:rsidP="004E43FA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EKG-ottolaitteen piuhat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7C34" w14:textId="56C9C918" w:rsidR="004E43FA" w:rsidRPr="00882FA3" w:rsidRDefault="00140430" w:rsidP="00644673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Pintapyyhintä yleispuhdistu</w:t>
            </w:r>
            <w:r w:rsidR="00AC5490" w:rsidRPr="00882FA3">
              <w:rPr>
                <w:sz w:val="20"/>
                <w:szCs w:val="20"/>
              </w:rPr>
              <w:t>s</w:t>
            </w:r>
            <w:r w:rsidR="002C3EC5">
              <w:rPr>
                <w:sz w:val="20"/>
                <w:szCs w:val="20"/>
              </w:rPr>
              <w:t>aineella.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7C35" w14:textId="37E72ED9" w:rsidR="004E43FA" w:rsidRPr="00882FA3" w:rsidRDefault="004E43FA" w:rsidP="004E43FA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Potilaskohtaisen käytön jälkeen</w:t>
            </w:r>
            <w:r w:rsidR="007B6AE2">
              <w:rPr>
                <w:sz w:val="20"/>
                <w:szCs w:val="20"/>
              </w:rPr>
              <w:t>.</w:t>
            </w:r>
          </w:p>
        </w:tc>
      </w:tr>
      <w:tr w:rsidR="00DD4230" w:rsidRPr="00882FA3" w14:paraId="3E737C44" w14:textId="77777777" w:rsidTr="006F3F14">
        <w:trPr>
          <w:cantSplit/>
          <w:trHeight w:val="253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7C37" w14:textId="73695C50" w:rsidR="00DD4230" w:rsidRPr="00882FA3" w:rsidRDefault="00DD4230" w:rsidP="004E43FA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Happi</w:t>
            </w:r>
            <w:r w:rsidR="007A1435">
              <w:rPr>
                <w:sz w:val="20"/>
                <w:szCs w:val="20"/>
              </w:rPr>
              <w:t xml:space="preserve">- </w:t>
            </w:r>
            <w:r w:rsidR="007A1435" w:rsidRPr="003D1173">
              <w:rPr>
                <w:color w:val="000000" w:themeColor="text1"/>
                <w:sz w:val="20"/>
                <w:szCs w:val="20"/>
              </w:rPr>
              <w:t>ja ilma</w:t>
            </w:r>
            <w:r w:rsidRPr="003D1173">
              <w:rPr>
                <w:color w:val="000000" w:themeColor="text1"/>
                <w:sz w:val="20"/>
                <w:szCs w:val="20"/>
              </w:rPr>
              <w:t xml:space="preserve">letkun </w:t>
            </w:r>
            <w:r w:rsidRPr="00882FA3">
              <w:rPr>
                <w:sz w:val="20"/>
                <w:szCs w:val="20"/>
              </w:rPr>
              <w:t>liittimet</w:t>
            </w:r>
          </w:p>
          <w:p w14:paraId="3E737C38" w14:textId="7FAFC1C9" w:rsidR="00DD4230" w:rsidRDefault="000378E6" w:rsidP="00CA5F57">
            <w:pPr>
              <w:pStyle w:val="Luettelokappale"/>
              <w:numPr>
                <w:ilvl w:val="2"/>
                <w:numId w:val="6"/>
              </w:numPr>
              <w:ind w:left="360"/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m</w:t>
            </w:r>
            <w:r w:rsidR="00DD4230" w:rsidRPr="00882FA3">
              <w:rPr>
                <w:sz w:val="20"/>
                <w:szCs w:val="20"/>
              </w:rPr>
              <w:t>onikäyttöinen adapteri</w:t>
            </w:r>
          </w:p>
          <w:p w14:paraId="14AA2EBD" w14:textId="77777777" w:rsidR="001F68E4" w:rsidRPr="001F68E4" w:rsidRDefault="001F68E4" w:rsidP="001F68E4">
            <w:pPr>
              <w:pStyle w:val="Luettelokappale"/>
              <w:ind w:left="360"/>
              <w:rPr>
                <w:sz w:val="16"/>
                <w:szCs w:val="16"/>
              </w:rPr>
            </w:pPr>
          </w:p>
          <w:p w14:paraId="481D083D" w14:textId="77777777" w:rsidR="0041473F" w:rsidRDefault="0041473F" w:rsidP="0041473F">
            <w:pPr>
              <w:pStyle w:val="Luettelokappale"/>
              <w:ind w:left="360"/>
              <w:rPr>
                <w:color w:val="000000" w:themeColor="text1"/>
                <w:sz w:val="20"/>
                <w:szCs w:val="20"/>
              </w:rPr>
            </w:pPr>
          </w:p>
          <w:p w14:paraId="3D5CE98F" w14:textId="77777777" w:rsidR="0041473F" w:rsidRPr="0041473F" w:rsidRDefault="0041473F" w:rsidP="0041473F">
            <w:pPr>
              <w:rPr>
                <w:color w:val="000000" w:themeColor="text1"/>
                <w:sz w:val="20"/>
                <w:szCs w:val="20"/>
              </w:rPr>
            </w:pPr>
          </w:p>
          <w:p w14:paraId="648099A1" w14:textId="1CD1F2D0" w:rsidR="001F68E4" w:rsidRPr="003D1173" w:rsidRDefault="001F68E4" w:rsidP="00CA5F57">
            <w:pPr>
              <w:pStyle w:val="Luettelokappale"/>
              <w:numPr>
                <w:ilvl w:val="2"/>
                <w:numId w:val="6"/>
              </w:numPr>
              <w:ind w:left="360"/>
              <w:rPr>
                <w:color w:val="000000" w:themeColor="text1"/>
                <w:sz w:val="20"/>
                <w:szCs w:val="20"/>
              </w:rPr>
            </w:pPr>
            <w:r w:rsidRPr="003D1173">
              <w:rPr>
                <w:color w:val="000000" w:themeColor="text1"/>
                <w:sz w:val="20"/>
                <w:szCs w:val="20"/>
              </w:rPr>
              <w:t>kertakäyttöinen adapteri</w:t>
            </w:r>
          </w:p>
          <w:p w14:paraId="3E737C39" w14:textId="77777777" w:rsidR="00DD4230" w:rsidRPr="001F68E4" w:rsidRDefault="00DD4230" w:rsidP="000378E6">
            <w:pPr>
              <w:rPr>
                <w:sz w:val="16"/>
                <w:szCs w:val="16"/>
              </w:rPr>
            </w:pPr>
          </w:p>
          <w:p w14:paraId="6E4BD39B" w14:textId="58DD613E" w:rsidR="00BC0875" w:rsidRPr="00BC0875" w:rsidRDefault="000378E6" w:rsidP="00BC0875">
            <w:pPr>
              <w:pStyle w:val="Luettelokappale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m</w:t>
            </w:r>
            <w:r w:rsidR="00DD4230" w:rsidRPr="00882FA3">
              <w:rPr>
                <w:sz w:val="20"/>
                <w:szCs w:val="20"/>
              </w:rPr>
              <w:t>onikäyttöinen liitin</w:t>
            </w:r>
          </w:p>
          <w:p w14:paraId="77C6C1DB" w14:textId="77777777" w:rsidR="001F68E4" w:rsidRPr="001F68E4" w:rsidRDefault="001F68E4" w:rsidP="001F68E4">
            <w:pPr>
              <w:rPr>
                <w:sz w:val="16"/>
                <w:szCs w:val="16"/>
              </w:rPr>
            </w:pPr>
          </w:p>
          <w:p w14:paraId="06E78FBA" w14:textId="77777777" w:rsidR="0041473F" w:rsidRPr="0041473F" w:rsidRDefault="0041473F" w:rsidP="0041473F">
            <w:pPr>
              <w:pStyle w:val="Luettelokappale"/>
              <w:ind w:left="360"/>
              <w:rPr>
                <w:sz w:val="20"/>
                <w:szCs w:val="20"/>
              </w:rPr>
            </w:pPr>
          </w:p>
          <w:p w14:paraId="0D48AB55" w14:textId="77777777" w:rsidR="0041473F" w:rsidRPr="0041473F" w:rsidRDefault="0041473F" w:rsidP="0041473F">
            <w:pPr>
              <w:pStyle w:val="Luettelokappale"/>
              <w:ind w:left="360"/>
              <w:rPr>
                <w:sz w:val="20"/>
                <w:szCs w:val="20"/>
              </w:rPr>
            </w:pPr>
          </w:p>
          <w:p w14:paraId="588D6C01" w14:textId="77777777" w:rsidR="0041473F" w:rsidRPr="0041473F" w:rsidRDefault="0041473F" w:rsidP="0041473F">
            <w:pPr>
              <w:pStyle w:val="Luettelokappale"/>
              <w:ind w:left="360"/>
              <w:rPr>
                <w:sz w:val="20"/>
                <w:szCs w:val="20"/>
              </w:rPr>
            </w:pPr>
          </w:p>
          <w:p w14:paraId="3E737C3A" w14:textId="327BF5B2" w:rsidR="001F68E4" w:rsidRPr="00882FA3" w:rsidRDefault="001F68E4" w:rsidP="00CA5F57">
            <w:pPr>
              <w:pStyle w:val="Luettelokappale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3D1173">
              <w:rPr>
                <w:color w:val="000000" w:themeColor="text1"/>
                <w:sz w:val="20"/>
                <w:szCs w:val="20"/>
              </w:rPr>
              <w:t>kertakäyttöinen liitin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50F4" w14:textId="77777777" w:rsidR="00357458" w:rsidRDefault="00357458" w:rsidP="00644673">
            <w:pPr>
              <w:rPr>
                <w:sz w:val="20"/>
                <w:szCs w:val="20"/>
              </w:rPr>
            </w:pPr>
          </w:p>
          <w:p w14:paraId="41815E7F" w14:textId="77777777" w:rsidR="00C42115" w:rsidRDefault="00C42115" w:rsidP="00644673">
            <w:pPr>
              <w:rPr>
                <w:sz w:val="20"/>
                <w:szCs w:val="20"/>
              </w:rPr>
            </w:pPr>
          </w:p>
          <w:p w14:paraId="3E737C3C" w14:textId="1BF6228E" w:rsidR="00DD4230" w:rsidRPr="00882FA3" w:rsidRDefault="00853732" w:rsidP="00644673">
            <w:pPr>
              <w:rPr>
                <w:sz w:val="20"/>
                <w:szCs w:val="20"/>
              </w:rPr>
            </w:pPr>
            <w:r w:rsidRPr="00213CCE">
              <w:rPr>
                <w:color w:val="FF0000"/>
                <w:sz w:val="20"/>
                <w:szCs w:val="20"/>
              </w:rPr>
              <w:t>Desinfektio-ohjelma</w:t>
            </w:r>
            <w:r w:rsidR="00426E70">
              <w:rPr>
                <w:color w:val="FF0000"/>
                <w:sz w:val="20"/>
                <w:szCs w:val="20"/>
              </w:rPr>
              <w:t xml:space="preserve"> i</w:t>
            </w:r>
            <w:r w:rsidRPr="00213CCE">
              <w:rPr>
                <w:color w:val="FF0000"/>
                <w:sz w:val="20"/>
                <w:szCs w:val="20"/>
              </w:rPr>
              <w:t xml:space="preserve">nstrumenttien pesu- ja desinfektiokoneessa, jos ei mahdollista, niin </w:t>
            </w:r>
            <w:proofErr w:type="spellStart"/>
            <w:r w:rsidRPr="00213CCE">
              <w:rPr>
                <w:color w:val="FF0000"/>
                <w:sz w:val="20"/>
                <w:szCs w:val="20"/>
              </w:rPr>
              <w:t>dehussa</w:t>
            </w:r>
            <w:proofErr w:type="spellEnd"/>
            <w:r w:rsidR="00DD4230" w:rsidRPr="00882FA3">
              <w:rPr>
                <w:sz w:val="20"/>
                <w:szCs w:val="20"/>
              </w:rPr>
              <w:t xml:space="preserve"> </w:t>
            </w:r>
            <w:r w:rsidR="009F51BB" w:rsidRPr="00882FA3">
              <w:rPr>
                <w:sz w:val="20"/>
                <w:szCs w:val="20"/>
              </w:rPr>
              <w:t>pitkä desinfektio-ohjelma.</w:t>
            </w:r>
            <w:r w:rsidR="00DD4230" w:rsidRPr="00882FA3">
              <w:rPr>
                <w:sz w:val="20"/>
                <w:szCs w:val="20"/>
              </w:rPr>
              <w:t xml:space="preserve"> Samalla mahdolliset jatkoletkut vaihdetaan.</w:t>
            </w:r>
          </w:p>
          <w:p w14:paraId="3FFB562E" w14:textId="77777777" w:rsidR="001F68E4" w:rsidRPr="001F68E4" w:rsidRDefault="001F68E4" w:rsidP="009F51BB">
            <w:pPr>
              <w:rPr>
                <w:color w:val="FF0000"/>
                <w:sz w:val="16"/>
                <w:szCs w:val="16"/>
              </w:rPr>
            </w:pPr>
          </w:p>
          <w:p w14:paraId="2F41E834" w14:textId="47BB13DA" w:rsidR="001F68E4" w:rsidRPr="003D1173" w:rsidRDefault="001F68E4" w:rsidP="009F51BB">
            <w:pPr>
              <w:rPr>
                <w:color w:val="000000" w:themeColor="text1"/>
                <w:sz w:val="20"/>
                <w:szCs w:val="20"/>
              </w:rPr>
            </w:pPr>
            <w:r w:rsidRPr="003D1173">
              <w:rPr>
                <w:color w:val="000000" w:themeColor="text1"/>
                <w:sz w:val="20"/>
                <w:szCs w:val="20"/>
              </w:rPr>
              <w:t>Sekajätteisiin.</w:t>
            </w:r>
          </w:p>
          <w:p w14:paraId="1E4A06B7" w14:textId="77777777" w:rsidR="001F68E4" w:rsidRPr="001F68E4" w:rsidRDefault="001F68E4" w:rsidP="009F51BB">
            <w:pPr>
              <w:rPr>
                <w:sz w:val="16"/>
                <w:szCs w:val="16"/>
              </w:rPr>
            </w:pPr>
          </w:p>
          <w:p w14:paraId="1366BC64" w14:textId="77777777" w:rsidR="00C42115" w:rsidRDefault="00C42115" w:rsidP="009F51BB">
            <w:pPr>
              <w:rPr>
                <w:sz w:val="20"/>
                <w:szCs w:val="20"/>
              </w:rPr>
            </w:pPr>
          </w:p>
          <w:p w14:paraId="0A660039" w14:textId="02D89ED7" w:rsidR="00DD4230" w:rsidRDefault="0041473F" w:rsidP="009F51BB">
            <w:pPr>
              <w:rPr>
                <w:sz w:val="20"/>
                <w:szCs w:val="20"/>
              </w:rPr>
            </w:pPr>
            <w:r w:rsidRPr="00213CCE">
              <w:rPr>
                <w:color w:val="FF0000"/>
                <w:sz w:val="20"/>
                <w:szCs w:val="20"/>
              </w:rPr>
              <w:t>Desinfektio-ohjelma</w:t>
            </w:r>
            <w:r w:rsidR="00426E70">
              <w:rPr>
                <w:color w:val="FF0000"/>
                <w:sz w:val="20"/>
                <w:szCs w:val="20"/>
              </w:rPr>
              <w:t xml:space="preserve"> i</w:t>
            </w:r>
            <w:r w:rsidRPr="00213CCE">
              <w:rPr>
                <w:color w:val="FF0000"/>
                <w:sz w:val="20"/>
                <w:szCs w:val="20"/>
              </w:rPr>
              <w:t xml:space="preserve">nstrumenttien pesu- ja desinfektiokoneessa, jos ei mahdollista, niin </w:t>
            </w:r>
            <w:proofErr w:type="spellStart"/>
            <w:r w:rsidRPr="00213CCE">
              <w:rPr>
                <w:color w:val="FF0000"/>
                <w:sz w:val="20"/>
                <w:szCs w:val="20"/>
              </w:rPr>
              <w:t>dehussa</w:t>
            </w:r>
            <w:proofErr w:type="spellEnd"/>
            <w:r w:rsidRPr="00882FA3">
              <w:rPr>
                <w:sz w:val="20"/>
                <w:szCs w:val="20"/>
              </w:rPr>
              <w:t xml:space="preserve"> </w:t>
            </w:r>
            <w:r w:rsidR="009F51BB" w:rsidRPr="00882FA3">
              <w:rPr>
                <w:sz w:val="20"/>
                <w:szCs w:val="20"/>
              </w:rPr>
              <w:t>pitkä desinfektio-ohjelma</w:t>
            </w:r>
            <w:r w:rsidR="00DD4230" w:rsidRPr="00882FA3">
              <w:rPr>
                <w:sz w:val="20"/>
                <w:szCs w:val="20"/>
              </w:rPr>
              <w:t xml:space="preserve">. Samalla mahdolliset </w:t>
            </w:r>
            <w:proofErr w:type="spellStart"/>
            <w:r w:rsidR="00DD4230" w:rsidRPr="00882FA3">
              <w:rPr>
                <w:sz w:val="20"/>
                <w:szCs w:val="20"/>
              </w:rPr>
              <w:t>jatkolekut</w:t>
            </w:r>
            <w:proofErr w:type="spellEnd"/>
            <w:r w:rsidR="00DD4230" w:rsidRPr="00882FA3">
              <w:rPr>
                <w:sz w:val="20"/>
                <w:szCs w:val="20"/>
              </w:rPr>
              <w:t xml:space="preserve"> vaihdetaan.</w:t>
            </w:r>
          </w:p>
          <w:p w14:paraId="570D64C0" w14:textId="77777777" w:rsidR="0041473F" w:rsidRDefault="0041473F" w:rsidP="009F51BB">
            <w:pPr>
              <w:rPr>
                <w:color w:val="000000" w:themeColor="text1"/>
                <w:sz w:val="20"/>
                <w:szCs w:val="20"/>
              </w:rPr>
            </w:pPr>
          </w:p>
          <w:p w14:paraId="3E737C3E" w14:textId="18643336" w:rsidR="001F68E4" w:rsidRPr="00882FA3" w:rsidRDefault="001F68E4" w:rsidP="009F51BB">
            <w:pPr>
              <w:rPr>
                <w:sz w:val="20"/>
                <w:szCs w:val="20"/>
              </w:rPr>
            </w:pPr>
            <w:r w:rsidRPr="003D1173">
              <w:rPr>
                <w:color w:val="000000" w:themeColor="text1"/>
                <w:sz w:val="20"/>
                <w:szCs w:val="20"/>
              </w:rPr>
              <w:t>Sekajätteisiin.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2187" w14:textId="77777777" w:rsidR="00357458" w:rsidRDefault="00357458" w:rsidP="004E43FA">
            <w:pPr>
              <w:rPr>
                <w:sz w:val="20"/>
                <w:szCs w:val="20"/>
              </w:rPr>
            </w:pPr>
          </w:p>
          <w:p w14:paraId="43C13805" w14:textId="77777777" w:rsidR="00C42115" w:rsidRDefault="00C42115" w:rsidP="004E43FA">
            <w:pPr>
              <w:rPr>
                <w:sz w:val="20"/>
                <w:szCs w:val="20"/>
              </w:rPr>
            </w:pPr>
          </w:p>
          <w:p w14:paraId="0BB781E6" w14:textId="77777777" w:rsidR="003F2D42" w:rsidRDefault="003F2D42" w:rsidP="004E43FA">
            <w:pPr>
              <w:rPr>
                <w:sz w:val="20"/>
                <w:szCs w:val="20"/>
              </w:rPr>
            </w:pPr>
          </w:p>
          <w:p w14:paraId="3E737C40" w14:textId="6724D976" w:rsidR="00DD4230" w:rsidRPr="00882FA3" w:rsidRDefault="00DD4230" w:rsidP="004E43FA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Pullon vaihdon yhteydessä</w:t>
            </w:r>
            <w:r w:rsidR="007B6AE2">
              <w:rPr>
                <w:sz w:val="20"/>
                <w:szCs w:val="20"/>
              </w:rPr>
              <w:t>.</w:t>
            </w:r>
          </w:p>
          <w:p w14:paraId="3E737C41" w14:textId="77777777" w:rsidR="00DD4230" w:rsidRPr="00882FA3" w:rsidRDefault="00DD4230" w:rsidP="004E43FA">
            <w:pPr>
              <w:rPr>
                <w:sz w:val="20"/>
                <w:szCs w:val="20"/>
              </w:rPr>
            </w:pPr>
          </w:p>
          <w:p w14:paraId="0C6AFF12" w14:textId="77777777" w:rsidR="001F68E4" w:rsidRDefault="001F68E4" w:rsidP="004E43FA">
            <w:pPr>
              <w:rPr>
                <w:color w:val="FF0000"/>
                <w:sz w:val="20"/>
                <w:szCs w:val="20"/>
              </w:rPr>
            </w:pPr>
          </w:p>
          <w:p w14:paraId="614B6049" w14:textId="77777777" w:rsidR="0041473F" w:rsidRDefault="0041473F" w:rsidP="004E43FA">
            <w:pPr>
              <w:rPr>
                <w:color w:val="000000" w:themeColor="text1"/>
                <w:sz w:val="20"/>
                <w:szCs w:val="20"/>
              </w:rPr>
            </w:pPr>
          </w:p>
          <w:p w14:paraId="3E737C42" w14:textId="57F938C4" w:rsidR="00DD4230" w:rsidRPr="00882FA3" w:rsidRDefault="001F68E4" w:rsidP="004E43FA">
            <w:pPr>
              <w:rPr>
                <w:sz w:val="20"/>
                <w:szCs w:val="20"/>
              </w:rPr>
            </w:pPr>
            <w:r w:rsidRPr="003D1173">
              <w:rPr>
                <w:color w:val="000000" w:themeColor="text1"/>
                <w:sz w:val="20"/>
                <w:szCs w:val="20"/>
              </w:rPr>
              <w:t>Potilaskohtaisen käytön jälkeen</w:t>
            </w:r>
            <w:r>
              <w:rPr>
                <w:sz w:val="20"/>
                <w:szCs w:val="20"/>
              </w:rPr>
              <w:t>.</w:t>
            </w:r>
          </w:p>
          <w:p w14:paraId="1302028F" w14:textId="77777777" w:rsidR="002C64FC" w:rsidRPr="00882FA3" w:rsidRDefault="002C64FC" w:rsidP="004E43FA">
            <w:pPr>
              <w:rPr>
                <w:sz w:val="20"/>
                <w:szCs w:val="20"/>
              </w:rPr>
            </w:pPr>
          </w:p>
          <w:p w14:paraId="097FF1D8" w14:textId="77777777" w:rsidR="003F2D42" w:rsidRDefault="003F2D42" w:rsidP="004E43FA">
            <w:pPr>
              <w:rPr>
                <w:sz w:val="20"/>
                <w:szCs w:val="20"/>
              </w:rPr>
            </w:pPr>
          </w:p>
          <w:p w14:paraId="08E1C33A" w14:textId="31B86177" w:rsidR="00DD4230" w:rsidRDefault="00DD4230" w:rsidP="004E43FA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Kerran kuukaudessa</w:t>
            </w:r>
            <w:r w:rsidR="007B6AE2">
              <w:rPr>
                <w:sz w:val="20"/>
                <w:szCs w:val="20"/>
              </w:rPr>
              <w:t>.</w:t>
            </w:r>
          </w:p>
          <w:p w14:paraId="228C90E5" w14:textId="77777777" w:rsidR="001F68E4" w:rsidRDefault="001F68E4" w:rsidP="004E43FA">
            <w:pPr>
              <w:rPr>
                <w:sz w:val="20"/>
                <w:szCs w:val="20"/>
              </w:rPr>
            </w:pPr>
          </w:p>
          <w:p w14:paraId="385C8475" w14:textId="77777777" w:rsidR="007A1435" w:rsidRDefault="007A1435" w:rsidP="004E43FA">
            <w:pPr>
              <w:rPr>
                <w:color w:val="FF0000"/>
                <w:sz w:val="20"/>
                <w:szCs w:val="20"/>
              </w:rPr>
            </w:pPr>
          </w:p>
          <w:p w14:paraId="632A0A96" w14:textId="77777777" w:rsidR="003F2D42" w:rsidRDefault="003F2D42" w:rsidP="004E43FA">
            <w:pPr>
              <w:rPr>
                <w:color w:val="000000" w:themeColor="text1"/>
                <w:sz w:val="20"/>
                <w:szCs w:val="20"/>
              </w:rPr>
            </w:pPr>
          </w:p>
          <w:p w14:paraId="300DB2EF" w14:textId="77777777" w:rsidR="00426E70" w:rsidRDefault="00426E70" w:rsidP="004E43FA">
            <w:pPr>
              <w:rPr>
                <w:color w:val="000000" w:themeColor="text1"/>
                <w:sz w:val="20"/>
                <w:szCs w:val="20"/>
              </w:rPr>
            </w:pPr>
          </w:p>
          <w:p w14:paraId="3E737C43" w14:textId="4B525182" w:rsidR="001F68E4" w:rsidRPr="00882FA3" w:rsidRDefault="001F68E4" w:rsidP="004E43FA">
            <w:pPr>
              <w:rPr>
                <w:sz w:val="20"/>
                <w:szCs w:val="20"/>
              </w:rPr>
            </w:pPr>
            <w:r w:rsidRPr="00426E70">
              <w:rPr>
                <w:color w:val="000000" w:themeColor="text1"/>
                <w:sz w:val="20"/>
                <w:szCs w:val="20"/>
              </w:rPr>
              <w:t>Potilaskohtaisen käytön jälkeen.</w:t>
            </w:r>
          </w:p>
        </w:tc>
      </w:tr>
      <w:tr w:rsidR="00925774" w:rsidRPr="00882FA3" w14:paraId="16C67892" w14:textId="77777777" w:rsidTr="00B90EBA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6030" w14:textId="55E5B60A" w:rsidR="00925774" w:rsidRPr="00125133" w:rsidRDefault="00925774" w:rsidP="004E43FA">
            <w:pPr>
              <w:rPr>
                <w:sz w:val="20"/>
                <w:szCs w:val="20"/>
              </w:rPr>
            </w:pPr>
            <w:r w:rsidRPr="00125133">
              <w:rPr>
                <w:sz w:val="20"/>
                <w:szCs w:val="20"/>
              </w:rPr>
              <w:t>Hoitotarvikekorit yms.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C390" w14:textId="784BBD9D" w:rsidR="00925774" w:rsidRPr="00125133" w:rsidRDefault="00213CCE" w:rsidP="004E43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25133">
              <w:rPr>
                <w:sz w:val="20"/>
                <w:szCs w:val="20"/>
              </w:rPr>
              <w:t>esuohjelma</w:t>
            </w:r>
            <w:r w:rsidR="00426E70">
              <w:rPr>
                <w:sz w:val="20"/>
                <w:szCs w:val="20"/>
              </w:rPr>
              <w:t xml:space="preserve"> i</w:t>
            </w:r>
            <w:r w:rsidR="00925774" w:rsidRPr="00125133">
              <w:rPr>
                <w:sz w:val="20"/>
                <w:szCs w:val="20"/>
              </w:rPr>
              <w:t>nstrumenttien pesu</w:t>
            </w:r>
            <w:r w:rsidR="00C42115">
              <w:rPr>
                <w:sz w:val="20"/>
                <w:szCs w:val="20"/>
              </w:rPr>
              <w:t>-</w:t>
            </w:r>
            <w:r w:rsidR="00925774" w:rsidRPr="00125133">
              <w:rPr>
                <w:sz w:val="20"/>
                <w:szCs w:val="20"/>
              </w:rPr>
              <w:t xml:space="preserve"> ja des</w:t>
            </w:r>
            <w:r w:rsidR="00F45D52" w:rsidRPr="00125133">
              <w:rPr>
                <w:sz w:val="20"/>
                <w:szCs w:val="20"/>
              </w:rPr>
              <w:t>infektiokoneessa</w:t>
            </w:r>
            <w:r>
              <w:rPr>
                <w:sz w:val="20"/>
                <w:szCs w:val="20"/>
              </w:rPr>
              <w:t>, j</w:t>
            </w:r>
            <w:r w:rsidR="00925774" w:rsidRPr="00125133">
              <w:rPr>
                <w:sz w:val="20"/>
                <w:szCs w:val="20"/>
              </w:rPr>
              <w:t>os ei mahdollista</w:t>
            </w:r>
            <w:r w:rsidR="00F45D52" w:rsidRPr="00125133">
              <w:rPr>
                <w:sz w:val="20"/>
                <w:szCs w:val="20"/>
              </w:rPr>
              <w:t>,</w:t>
            </w:r>
            <w:r w:rsidR="001977D6" w:rsidRPr="00125133">
              <w:rPr>
                <w:sz w:val="20"/>
                <w:szCs w:val="20"/>
              </w:rPr>
              <w:t xml:space="preserve"> niin </w:t>
            </w:r>
            <w:r w:rsidR="00426E70">
              <w:rPr>
                <w:sz w:val="20"/>
                <w:szCs w:val="20"/>
              </w:rPr>
              <w:t xml:space="preserve">pestään </w:t>
            </w:r>
            <w:proofErr w:type="spellStart"/>
            <w:r w:rsidR="001977D6" w:rsidRPr="00125133">
              <w:rPr>
                <w:sz w:val="20"/>
                <w:szCs w:val="20"/>
              </w:rPr>
              <w:t>de</w:t>
            </w:r>
            <w:r w:rsidR="00C42115">
              <w:rPr>
                <w:sz w:val="20"/>
                <w:szCs w:val="20"/>
              </w:rPr>
              <w:t>hu</w:t>
            </w:r>
            <w:r>
              <w:rPr>
                <w:sz w:val="20"/>
                <w:szCs w:val="20"/>
              </w:rPr>
              <w:t>ssa</w:t>
            </w:r>
            <w:proofErr w:type="spellEnd"/>
            <w:r w:rsidR="001977D6" w:rsidRPr="00125133">
              <w:rPr>
                <w:sz w:val="20"/>
                <w:szCs w:val="20"/>
              </w:rPr>
              <w:t>. Vaihtoehtoisesti pintapyyhintä yleispuhdistusaineella.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5903" w14:textId="1744EB84" w:rsidR="00925774" w:rsidRPr="00125133" w:rsidRDefault="001977D6" w:rsidP="004E43FA">
            <w:pPr>
              <w:rPr>
                <w:sz w:val="20"/>
                <w:szCs w:val="20"/>
              </w:rPr>
            </w:pPr>
            <w:r w:rsidRPr="00125133">
              <w:rPr>
                <w:sz w:val="20"/>
                <w:szCs w:val="20"/>
              </w:rPr>
              <w:t>Potilaskohtaisen käytön jälkeen/säännöllisesti 1 x viikossa.</w:t>
            </w:r>
          </w:p>
        </w:tc>
      </w:tr>
      <w:tr w:rsidR="004E43FA" w:rsidRPr="00882FA3" w14:paraId="3E737C51" w14:textId="77777777" w:rsidTr="00B90EBA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7C46" w14:textId="466797BD" w:rsidR="004E43FA" w:rsidRPr="00882FA3" w:rsidRDefault="004E43FA" w:rsidP="004E43FA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 xml:space="preserve">Hygienian apuvälineet, esim. </w:t>
            </w:r>
          </w:p>
          <w:p w14:paraId="42590C1D" w14:textId="3AACCD26" w:rsidR="00357458" w:rsidRPr="00EC2CAB" w:rsidRDefault="00F15FD6" w:rsidP="00EC2CAB">
            <w:pPr>
              <w:pStyle w:val="Luettelokappale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suihkutuolit</w:t>
            </w:r>
            <w:r w:rsidR="00EC2CAB">
              <w:rPr>
                <w:sz w:val="20"/>
                <w:szCs w:val="20"/>
              </w:rPr>
              <w:t xml:space="preserve">, </w:t>
            </w:r>
            <w:r w:rsidRPr="00EC2CAB">
              <w:rPr>
                <w:sz w:val="20"/>
                <w:szCs w:val="20"/>
              </w:rPr>
              <w:t>suihkupaarit</w:t>
            </w:r>
          </w:p>
          <w:p w14:paraId="6A9ECEF9" w14:textId="77777777" w:rsidR="00357458" w:rsidRDefault="00357458" w:rsidP="00357458">
            <w:pPr>
              <w:rPr>
                <w:sz w:val="20"/>
                <w:szCs w:val="20"/>
              </w:rPr>
            </w:pPr>
          </w:p>
          <w:p w14:paraId="63171720" w14:textId="1C6AF5F0" w:rsidR="004E43FA" w:rsidRPr="00EC2CAB" w:rsidRDefault="004E43FA" w:rsidP="00EC2CAB">
            <w:pPr>
              <w:pStyle w:val="Luettelokappale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C2CAB">
              <w:rPr>
                <w:sz w:val="20"/>
                <w:szCs w:val="20"/>
              </w:rPr>
              <w:t xml:space="preserve">kuikat, alusastiat, </w:t>
            </w:r>
            <w:proofErr w:type="spellStart"/>
            <w:r w:rsidRPr="00EC2CAB">
              <w:rPr>
                <w:sz w:val="20"/>
                <w:szCs w:val="20"/>
              </w:rPr>
              <w:t>portatiivit</w:t>
            </w:r>
            <w:proofErr w:type="spellEnd"/>
          </w:p>
          <w:p w14:paraId="3E737C47" w14:textId="77777777" w:rsidR="00C87EF5" w:rsidRPr="00882FA3" w:rsidRDefault="00C87EF5" w:rsidP="00C87EF5">
            <w:pPr>
              <w:pStyle w:val="Luettelokappale"/>
              <w:ind w:left="360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0568" w14:textId="77777777" w:rsidR="00357458" w:rsidRDefault="00357458" w:rsidP="004E43FA">
            <w:pPr>
              <w:rPr>
                <w:sz w:val="20"/>
                <w:szCs w:val="20"/>
              </w:rPr>
            </w:pPr>
          </w:p>
          <w:p w14:paraId="001D0ECC" w14:textId="77777777" w:rsidR="00357458" w:rsidRDefault="00357458" w:rsidP="004E43FA">
            <w:pPr>
              <w:rPr>
                <w:sz w:val="20"/>
                <w:szCs w:val="20"/>
              </w:rPr>
            </w:pPr>
          </w:p>
          <w:p w14:paraId="6FB0BBE0" w14:textId="452DC47D" w:rsidR="00CF1F27" w:rsidRPr="006259D3" w:rsidRDefault="00CF1F27" w:rsidP="00644673">
            <w:pPr>
              <w:rPr>
                <w:sz w:val="20"/>
                <w:szCs w:val="20"/>
              </w:rPr>
            </w:pPr>
            <w:r w:rsidRPr="006259D3">
              <w:rPr>
                <w:sz w:val="20"/>
                <w:szCs w:val="20"/>
              </w:rPr>
              <w:t>Puhdistus kloorilla 1000ppm</w:t>
            </w:r>
          </w:p>
          <w:p w14:paraId="75CD5B6F" w14:textId="124709BE" w:rsidR="00357458" w:rsidRDefault="00357458" w:rsidP="00644673">
            <w:pPr>
              <w:rPr>
                <w:sz w:val="20"/>
                <w:szCs w:val="20"/>
              </w:rPr>
            </w:pPr>
          </w:p>
          <w:p w14:paraId="4A4D76D2" w14:textId="77777777" w:rsidR="00EC2CAB" w:rsidRDefault="00EC2CAB" w:rsidP="00644673">
            <w:pPr>
              <w:rPr>
                <w:sz w:val="20"/>
                <w:szCs w:val="20"/>
              </w:rPr>
            </w:pPr>
          </w:p>
          <w:p w14:paraId="3E737C4B" w14:textId="07BDF794" w:rsidR="004E43FA" w:rsidRPr="00882FA3" w:rsidRDefault="004E43FA" w:rsidP="00644673">
            <w:pPr>
              <w:rPr>
                <w:sz w:val="20"/>
                <w:szCs w:val="20"/>
              </w:rPr>
            </w:pPr>
            <w:proofErr w:type="spellStart"/>
            <w:r w:rsidRPr="00882FA3">
              <w:rPr>
                <w:sz w:val="20"/>
                <w:szCs w:val="20"/>
              </w:rPr>
              <w:t>De</w:t>
            </w:r>
            <w:r w:rsidR="00C42115">
              <w:rPr>
                <w:sz w:val="20"/>
                <w:szCs w:val="20"/>
              </w:rPr>
              <w:t>hu</w:t>
            </w:r>
            <w:r w:rsidRPr="00882FA3">
              <w:rPr>
                <w:sz w:val="20"/>
                <w:szCs w:val="20"/>
              </w:rPr>
              <w:t>n</w:t>
            </w:r>
            <w:proofErr w:type="spellEnd"/>
            <w:r w:rsidRPr="00882FA3">
              <w:rPr>
                <w:sz w:val="20"/>
                <w:szCs w:val="20"/>
              </w:rPr>
              <w:t xml:space="preserve"> tyhjennyshuuhtelu + desinfektio-ohjelma</w:t>
            </w:r>
            <w:r w:rsidR="002C64FC" w:rsidRPr="00882FA3">
              <w:rPr>
                <w:sz w:val="20"/>
                <w:szCs w:val="20"/>
              </w:rPr>
              <w:t xml:space="preserve"> (runsaseritteisille pitkä pesuohjelma)</w:t>
            </w:r>
            <w:r w:rsidR="007B6AE2">
              <w:rPr>
                <w:sz w:val="20"/>
                <w:szCs w:val="20"/>
              </w:rPr>
              <w:t>.</w:t>
            </w:r>
            <w:r w:rsidR="00EC2CAB">
              <w:rPr>
                <w:sz w:val="20"/>
                <w:szCs w:val="20"/>
              </w:rPr>
              <w:t xml:space="preserve"> </w:t>
            </w:r>
            <w:r w:rsidR="00EC2CAB" w:rsidRPr="006259D3">
              <w:rPr>
                <w:sz w:val="20"/>
                <w:szCs w:val="20"/>
              </w:rPr>
              <w:t xml:space="preserve">Jos yksikössä ei ole </w:t>
            </w:r>
            <w:proofErr w:type="spellStart"/>
            <w:r w:rsidR="00EC2CAB" w:rsidRPr="006259D3">
              <w:rPr>
                <w:sz w:val="20"/>
                <w:szCs w:val="20"/>
              </w:rPr>
              <w:t>dehua</w:t>
            </w:r>
            <w:proofErr w:type="spellEnd"/>
            <w:r w:rsidR="00EC2CAB" w:rsidRPr="006259D3">
              <w:rPr>
                <w:sz w:val="20"/>
                <w:szCs w:val="20"/>
              </w:rPr>
              <w:t xml:space="preserve"> kertakäyttöiset tuotteet.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5062" w14:textId="77777777" w:rsidR="00357458" w:rsidRDefault="00357458" w:rsidP="004E43FA">
            <w:pPr>
              <w:rPr>
                <w:sz w:val="20"/>
                <w:szCs w:val="20"/>
              </w:rPr>
            </w:pPr>
          </w:p>
          <w:p w14:paraId="6672AE6B" w14:textId="77777777" w:rsidR="00357458" w:rsidRDefault="00357458" w:rsidP="004E43FA">
            <w:pPr>
              <w:rPr>
                <w:sz w:val="20"/>
                <w:szCs w:val="20"/>
              </w:rPr>
            </w:pPr>
          </w:p>
          <w:p w14:paraId="3E737C4C" w14:textId="2BCED76E" w:rsidR="004E43FA" w:rsidRPr="00882FA3" w:rsidRDefault="004E43FA" w:rsidP="004E43FA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Potilaskohtaisen käytön jälkeen</w:t>
            </w:r>
            <w:r w:rsidR="007B6AE2">
              <w:rPr>
                <w:sz w:val="20"/>
                <w:szCs w:val="20"/>
              </w:rPr>
              <w:t>.</w:t>
            </w:r>
          </w:p>
          <w:p w14:paraId="3E737C4F" w14:textId="77777777" w:rsidR="004E43FA" w:rsidRPr="00882FA3" w:rsidRDefault="004E43FA" w:rsidP="004E43FA">
            <w:pPr>
              <w:rPr>
                <w:sz w:val="20"/>
                <w:szCs w:val="20"/>
              </w:rPr>
            </w:pPr>
          </w:p>
          <w:p w14:paraId="1D75889D" w14:textId="77777777" w:rsidR="00EC2CAB" w:rsidRDefault="00EC2CAB" w:rsidP="004E43FA">
            <w:pPr>
              <w:rPr>
                <w:sz w:val="20"/>
                <w:szCs w:val="20"/>
              </w:rPr>
            </w:pPr>
          </w:p>
          <w:p w14:paraId="275AC42B" w14:textId="18D423FE" w:rsidR="004E43FA" w:rsidRDefault="004E43FA" w:rsidP="004E43FA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Heti käytön jälkeen</w:t>
            </w:r>
            <w:r w:rsidR="007B6AE2">
              <w:rPr>
                <w:sz w:val="20"/>
                <w:szCs w:val="20"/>
              </w:rPr>
              <w:t>.</w:t>
            </w:r>
          </w:p>
          <w:p w14:paraId="3FC8D19E" w14:textId="77777777" w:rsidR="00EC2CAB" w:rsidRDefault="00EC2CAB" w:rsidP="004E43FA">
            <w:pPr>
              <w:rPr>
                <w:sz w:val="20"/>
                <w:szCs w:val="20"/>
              </w:rPr>
            </w:pPr>
          </w:p>
          <w:p w14:paraId="3E737C50" w14:textId="0DED443E" w:rsidR="00362D03" w:rsidRPr="00882FA3" w:rsidRDefault="00362D03" w:rsidP="004E43FA">
            <w:pPr>
              <w:rPr>
                <w:sz w:val="20"/>
                <w:szCs w:val="20"/>
              </w:rPr>
            </w:pPr>
            <w:r w:rsidRPr="006259D3">
              <w:rPr>
                <w:sz w:val="20"/>
                <w:szCs w:val="20"/>
              </w:rPr>
              <w:t>Kertakäyttöiset tuotteet sekajätteisiin.</w:t>
            </w:r>
          </w:p>
        </w:tc>
      </w:tr>
      <w:tr w:rsidR="004E43FA" w:rsidRPr="00882FA3" w14:paraId="3E737C56" w14:textId="77777777" w:rsidTr="00B90EBA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7C52" w14:textId="77777777" w:rsidR="004E43FA" w:rsidRPr="00882FA3" w:rsidRDefault="004E43FA" w:rsidP="004E43FA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 xml:space="preserve">Infuusio- ja </w:t>
            </w:r>
          </w:p>
          <w:p w14:paraId="137D4BBF" w14:textId="77777777" w:rsidR="004E43FA" w:rsidRDefault="004E43FA" w:rsidP="004E43FA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ruiskupumput</w:t>
            </w:r>
          </w:p>
          <w:p w14:paraId="3E737C53" w14:textId="77777777" w:rsidR="00C87EF5" w:rsidRPr="00882FA3" w:rsidRDefault="00C87EF5" w:rsidP="004E43FA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7C54" w14:textId="267014C8" w:rsidR="004E43FA" w:rsidRPr="00882FA3" w:rsidRDefault="00523000" w:rsidP="00644673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Pintapyyhintä yleispuhdistu</w:t>
            </w:r>
            <w:r w:rsidR="00AC5490" w:rsidRPr="00882FA3">
              <w:rPr>
                <w:sz w:val="20"/>
                <w:szCs w:val="20"/>
              </w:rPr>
              <w:t>s</w:t>
            </w:r>
            <w:r w:rsidRPr="00882FA3">
              <w:rPr>
                <w:sz w:val="20"/>
                <w:szCs w:val="20"/>
              </w:rPr>
              <w:t>aineella</w:t>
            </w:r>
            <w:r w:rsidR="007B6AE2">
              <w:rPr>
                <w:sz w:val="20"/>
                <w:szCs w:val="20"/>
              </w:rPr>
              <w:t>.</w:t>
            </w:r>
            <w:r w:rsidRPr="00882F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7C55" w14:textId="56BC1FEA" w:rsidR="004E43FA" w:rsidRPr="00882FA3" w:rsidRDefault="004E43FA" w:rsidP="004E43FA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Päivittäin ja potilas</w:t>
            </w:r>
            <w:r w:rsidRPr="00882FA3">
              <w:rPr>
                <w:sz w:val="20"/>
                <w:szCs w:val="20"/>
              </w:rPr>
              <w:softHyphen/>
              <w:t>kohtaisen käytön jälkeen</w:t>
            </w:r>
            <w:r w:rsidR="007B6AE2">
              <w:rPr>
                <w:sz w:val="20"/>
                <w:szCs w:val="20"/>
              </w:rPr>
              <w:t>.</w:t>
            </w:r>
          </w:p>
        </w:tc>
      </w:tr>
      <w:tr w:rsidR="002348F1" w:rsidRPr="00882FA3" w14:paraId="3E737C5A" w14:textId="77777777" w:rsidTr="00B90EBA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1034" w14:textId="77777777" w:rsidR="002348F1" w:rsidRDefault="002348F1" w:rsidP="004E43FA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 xml:space="preserve">Infuusiotelineet  </w:t>
            </w:r>
          </w:p>
          <w:p w14:paraId="3E737C57" w14:textId="77777777" w:rsidR="00C87EF5" w:rsidRPr="00882FA3" w:rsidRDefault="00C87EF5" w:rsidP="004E43FA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7C58" w14:textId="35A841E0" w:rsidR="002348F1" w:rsidRPr="00882FA3" w:rsidRDefault="002348F1" w:rsidP="00644673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Pintapyyhintä yleispuhdistusaineella</w:t>
            </w:r>
            <w:r w:rsidR="007B6AE2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7C59" w14:textId="768C968B" w:rsidR="002348F1" w:rsidRPr="00882FA3" w:rsidRDefault="002348F1" w:rsidP="004E43FA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Potilaskohtaisen käytön jälkeen</w:t>
            </w:r>
            <w:r w:rsidR="007B6AE2">
              <w:rPr>
                <w:sz w:val="20"/>
                <w:szCs w:val="20"/>
              </w:rPr>
              <w:t>.</w:t>
            </w:r>
          </w:p>
        </w:tc>
      </w:tr>
      <w:tr w:rsidR="007F04A1" w:rsidRPr="00882FA3" w14:paraId="532D932E" w14:textId="77777777" w:rsidTr="007F04A1">
        <w:trPr>
          <w:cantSplit/>
          <w:trHeight w:val="41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412F" w14:textId="226F5609" w:rsidR="007F04A1" w:rsidRPr="007F04A1" w:rsidRDefault="007F04A1" w:rsidP="00213CCE">
            <w:pPr>
              <w:rPr>
                <w:b/>
                <w:bCs/>
                <w:sz w:val="20"/>
                <w:szCs w:val="20"/>
              </w:rPr>
            </w:pPr>
            <w:r w:rsidRPr="007F04A1">
              <w:rPr>
                <w:b/>
                <w:bCs/>
                <w:sz w:val="20"/>
                <w:szCs w:val="20"/>
              </w:rPr>
              <w:lastRenderedPageBreak/>
              <w:t>Väline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66CA" w14:textId="35F8EF68" w:rsidR="007F04A1" w:rsidRPr="007F04A1" w:rsidRDefault="007F04A1" w:rsidP="009F59AC">
            <w:pPr>
              <w:rPr>
                <w:b/>
                <w:bCs/>
                <w:sz w:val="20"/>
                <w:szCs w:val="20"/>
              </w:rPr>
            </w:pPr>
            <w:r w:rsidRPr="007F04A1">
              <w:rPr>
                <w:b/>
                <w:bCs/>
                <w:sz w:val="20"/>
                <w:szCs w:val="20"/>
              </w:rPr>
              <w:t>Menetelmä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2E7E" w14:textId="4E880244" w:rsidR="007F04A1" w:rsidRPr="007F04A1" w:rsidRDefault="007F04A1" w:rsidP="00213CCE">
            <w:pPr>
              <w:rPr>
                <w:b/>
                <w:bCs/>
                <w:sz w:val="20"/>
                <w:szCs w:val="20"/>
              </w:rPr>
            </w:pPr>
            <w:r w:rsidRPr="007F04A1">
              <w:rPr>
                <w:b/>
                <w:bCs/>
                <w:sz w:val="20"/>
                <w:szCs w:val="20"/>
              </w:rPr>
              <w:t>Milloin</w:t>
            </w:r>
          </w:p>
        </w:tc>
      </w:tr>
      <w:tr w:rsidR="00213CCE" w:rsidRPr="00882FA3" w14:paraId="17A54450" w14:textId="77777777" w:rsidTr="00B90EBA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3584" w14:textId="0B1BFB01" w:rsidR="00284BCD" w:rsidRDefault="00213CCE" w:rsidP="00213CCE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Instrumentit</w:t>
            </w:r>
            <w:r w:rsidR="003F2D42">
              <w:rPr>
                <w:sz w:val="20"/>
                <w:szCs w:val="20"/>
              </w:rPr>
              <w:t>:</w:t>
            </w:r>
          </w:p>
          <w:p w14:paraId="67395AF2" w14:textId="18AC6339" w:rsidR="003F2D42" w:rsidRPr="006F28FE" w:rsidRDefault="003F2D42" w:rsidP="003F2D42">
            <w:pPr>
              <w:rPr>
                <w:color w:val="FF0000"/>
                <w:sz w:val="20"/>
                <w:szCs w:val="20"/>
              </w:rPr>
            </w:pPr>
            <w:r w:rsidRPr="006F28FE">
              <w:rPr>
                <w:color w:val="FF0000"/>
                <w:sz w:val="20"/>
                <w:szCs w:val="20"/>
              </w:rPr>
              <w:t>Kertakäyttöinen</w:t>
            </w:r>
          </w:p>
          <w:p w14:paraId="36993FFC" w14:textId="77777777" w:rsidR="003F2D42" w:rsidRPr="003F2D42" w:rsidRDefault="003F2D42" w:rsidP="003F2D42">
            <w:pPr>
              <w:rPr>
                <w:sz w:val="20"/>
                <w:szCs w:val="20"/>
              </w:rPr>
            </w:pPr>
          </w:p>
          <w:p w14:paraId="01A39DD6" w14:textId="77777777" w:rsidR="006F28FE" w:rsidRDefault="006F28FE" w:rsidP="004E43FA">
            <w:pPr>
              <w:rPr>
                <w:sz w:val="20"/>
                <w:szCs w:val="20"/>
              </w:rPr>
            </w:pPr>
          </w:p>
          <w:p w14:paraId="58DBD629" w14:textId="77777777" w:rsidR="006F28FE" w:rsidRDefault="006F28FE" w:rsidP="004E43FA">
            <w:pPr>
              <w:rPr>
                <w:sz w:val="20"/>
                <w:szCs w:val="20"/>
              </w:rPr>
            </w:pPr>
          </w:p>
          <w:p w14:paraId="7FCC873E" w14:textId="77777777" w:rsidR="00986846" w:rsidRDefault="00986846" w:rsidP="004E43FA">
            <w:pPr>
              <w:rPr>
                <w:sz w:val="20"/>
                <w:szCs w:val="20"/>
              </w:rPr>
            </w:pPr>
          </w:p>
          <w:p w14:paraId="17E324CB" w14:textId="77777777" w:rsidR="00D1010C" w:rsidRDefault="00D1010C" w:rsidP="004E43FA">
            <w:pPr>
              <w:rPr>
                <w:sz w:val="20"/>
                <w:szCs w:val="20"/>
              </w:rPr>
            </w:pPr>
          </w:p>
          <w:p w14:paraId="313ECC9E" w14:textId="77777777" w:rsidR="00D1010C" w:rsidRDefault="00D1010C" w:rsidP="004E43FA">
            <w:pPr>
              <w:rPr>
                <w:sz w:val="20"/>
                <w:szCs w:val="20"/>
              </w:rPr>
            </w:pPr>
          </w:p>
          <w:p w14:paraId="1EC7F50A" w14:textId="77777777" w:rsidR="00D1010C" w:rsidRDefault="00D1010C" w:rsidP="004E43FA">
            <w:pPr>
              <w:rPr>
                <w:sz w:val="20"/>
                <w:szCs w:val="20"/>
              </w:rPr>
            </w:pPr>
          </w:p>
          <w:p w14:paraId="23BF8469" w14:textId="77777777" w:rsidR="00D1010C" w:rsidRDefault="00D1010C" w:rsidP="004E43FA">
            <w:pPr>
              <w:rPr>
                <w:sz w:val="20"/>
                <w:szCs w:val="20"/>
              </w:rPr>
            </w:pPr>
          </w:p>
          <w:p w14:paraId="21F5F7B5" w14:textId="77777777" w:rsidR="00D1010C" w:rsidRDefault="00D1010C" w:rsidP="004E43FA">
            <w:pPr>
              <w:rPr>
                <w:sz w:val="20"/>
                <w:szCs w:val="20"/>
              </w:rPr>
            </w:pPr>
          </w:p>
          <w:p w14:paraId="7123A647" w14:textId="054778E7" w:rsidR="00213CCE" w:rsidRDefault="003F2D42" w:rsidP="004E43FA">
            <w:pPr>
              <w:rPr>
                <w:sz w:val="20"/>
                <w:szCs w:val="20"/>
              </w:rPr>
            </w:pPr>
            <w:r w:rsidRPr="009A6D1A">
              <w:rPr>
                <w:sz w:val="20"/>
                <w:szCs w:val="20"/>
              </w:rPr>
              <w:t>Monikäyttöinen</w:t>
            </w:r>
          </w:p>
          <w:p w14:paraId="3A1DC99F" w14:textId="3A3A7EEA" w:rsidR="00213CCE" w:rsidRPr="00882FA3" w:rsidRDefault="00213CCE" w:rsidP="004E43FA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7A99" w14:textId="77777777" w:rsidR="00284BCD" w:rsidRDefault="00284BCD" w:rsidP="009F59AC">
            <w:pPr>
              <w:rPr>
                <w:color w:val="FF0000"/>
                <w:sz w:val="20"/>
                <w:szCs w:val="20"/>
              </w:rPr>
            </w:pPr>
          </w:p>
          <w:p w14:paraId="69FA41FB" w14:textId="5BF9CE69" w:rsidR="009F59AC" w:rsidRDefault="009F59AC" w:rsidP="009F59A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Y</w:t>
            </w:r>
            <w:r w:rsidRPr="006F28FE">
              <w:rPr>
                <w:color w:val="FF0000"/>
                <w:sz w:val="20"/>
                <w:szCs w:val="20"/>
              </w:rPr>
              <w:t xml:space="preserve">ksittäiset instrumentit voidaan laittaa läpäisemättömässä pakkauksessa </w:t>
            </w:r>
            <w:r>
              <w:rPr>
                <w:color w:val="FF0000"/>
                <w:sz w:val="20"/>
                <w:szCs w:val="20"/>
              </w:rPr>
              <w:t>sekajätteisiin.</w:t>
            </w:r>
          </w:p>
          <w:p w14:paraId="40C236A4" w14:textId="77777777" w:rsidR="009F59AC" w:rsidRDefault="009F59AC" w:rsidP="009F59AC">
            <w:pPr>
              <w:rPr>
                <w:color w:val="FF0000"/>
                <w:sz w:val="20"/>
                <w:szCs w:val="20"/>
              </w:rPr>
            </w:pPr>
          </w:p>
          <w:p w14:paraId="1785C59F" w14:textId="146820BB" w:rsidR="006F28FE" w:rsidRDefault="006F28FE" w:rsidP="00213CCE">
            <w:pPr>
              <w:rPr>
                <w:color w:val="FF0000"/>
                <w:sz w:val="20"/>
                <w:szCs w:val="20"/>
              </w:rPr>
            </w:pPr>
            <w:r w:rsidRPr="006F28FE">
              <w:rPr>
                <w:color w:val="FF0000"/>
                <w:sz w:val="20"/>
                <w:szCs w:val="20"/>
              </w:rPr>
              <w:t xml:space="preserve">Pieni metallijäte pakataan pahvilaatikkoon </w:t>
            </w:r>
            <w:r>
              <w:rPr>
                <w:color w:val="FF0000"/>
                <w:sz w:val="20"/>
                <w:szCs w:val="20"/>
              </w:rPr>
              <w:t xml:space="preserve">ja hävitetään metallijätteenä. </w:t>
            </w:r>
            <w:r w:rsidR="009F59AC" w:rsidRPr="0003080E">
              <w:rPr>
                <w:rFonts w:ascii="Calibri" w:hAnsi="Calibri" w:cs="Calibri"/>
                <w:color w:val="FF0000"/>
                <w:shd w:val="clear" w:color="auto" w:fill="FFFFFF"/>
              </w:rPr>
              <w:t xml:space="preserve">Tahriintuneet instrumentit käytetään </w:t>
            </w:r>
            <w:r w:rsidR="00805FB9">
              <w:rPr>
                <w:rFonts w:ascii="Calibri" w:hAnsi="Calibri" w:cs="Calibri"/>
                <w:color w:val="FF0000"/>
                <w:shd w:val="clear" w:color="auto" w:fill="FFFFFF"/>
              </w:rPr>
              <w:t xml:space="preserve">ensin </w:t>
            </w:r>
            <w:proofErr w:type="spellStart"/>
            <w:r w:rsidR="009F59AC" w:rsidRPr="0003080E">
              <w:rPr>
                <w:rFonts w:ascii="Calibri" w:hAnsi="Calibri" w:cs="Calibri"/>
                <w:color w:val="FF0000"/>
                <w:shd w:val="clear" w:color="auto" w:fill="FFFFFF"/>
              </w:rPr>
              <w:t>De</w:t>
            </w:r>
            <w:r w:rsidR="00EA06E9">
              <w:rPr>
                <w:rFonts w:ascii="Calibri" w:hAnsi="Calibri" w:cs="Calibri"/>
                <w:color w:val="FF0000"/>
                <w:shd w:val="clear" w:color="auto" w:fill="FFFFFF"/>
              </w:rPr>
              <w:t>hu</w:t>
            </w:r>
            <w:r w:rsidR="009F59AC" w:rsidRPr="0003080E">
              <w:rPr>
                <w:rFonts w:ascii="Calibri" w:hAnsi="Calibri" w:cs="Calibri"/>
                <w:color w:val="FF0000"/>
                <w:shd w:val="clear" w:color="auto" w:fill="FFFFFF"/>
              </w:rPr>
              <w:t>ssa</w:t>
            </w:r>
            <w:proofErr w:type="spellEnd"/>
            <w:r w:rsidR="009F59AC" w:rsidRPr="0003080E">
              <w:rPr>
                <w:rFonts w:ascii="Calibri" w:hAnsi="Calibri" w:cs="Calibri"/>
                <w:color w:val="FF0000"/>
                <w:shd w:val="clear" w:color="auto" w:fill="FFFFFF"/>
              </w:rPr>
              <w:t xml:space="preserve"> kevyessä pesussa tai huuhdotaan vesihanan alla, puhtaita (ei eritetahroja) instrumentteja ei tarvitse pestä</w:t>
            </w:r>
            <w:r w:rsidR="009F59AC">
              <w:rPr>
                <w:rFonts w:ascii="Calibri" w:hAnsi="Calibri" w:cs="Calibri"/>
                <w:color w:val="FF0000"/>
                <w:shd w:val="clear" w:color="auto" w:fill="FFFFFF"/>
              </w:rPr>
              <w:t>.</w:t>
            </w:r>
          </w:p>
          <w:p w14:paraId="5E0953B8" w14:textId="77777777" w:rsidR="00805FB9" w:rsidRDefault="00805FB9" w:rsidP="00213CCE">
            <w:pPr>
              <w:rPr>
                <w:color w:val="FF0000"/>
                <w:sz w:val="20"/>
                <w:szCs w:val="20"/>
              </w:rPr>
            </w:pPr>
          </w:p>
          <w:p w14:paraId="54CFC6FA" w14:textId="2A4A71B8" w:rsidR="00213CCE" w:rsidRPr="00774106" w:rsidRDefault="00284BCD" w:rsidP="00213CCE">
            <w:pPr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</w:t>
            </w:r>
            <w:r w:rsidRPr="003D1173">
              <w:rPr>
                <w:color w:val="000000" w:themeColor="text1"/>
                <w:sz w:val="20"/>
                <w:szCs w:val="20"/>
              </w:rPr>
              <w:t>älinehuoltoon desinfioitavaksi ja steriloitavaksi.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774106">
              <w:rPr>
                <w:color w:val="FF0000"/>
                <w:sz w:val="20"/>
                <w:szCs w:val="20"/>
              </w:rPr>
              <w:t>Instrumentteja ei tarvitse esipestä</w:t>
            </w:r>
            <w:r w:rsidR="003B53E5">
              <w:rPr>
                <w:color w:val="FF0000"/>
                <w:sz w:val="20"/>
                <w:szCs w:val="20"/>
              </w:rPr>
              <w:t xml:space="preserve">. Käytä </w:t>
            </w:r>
            <w:proofErr w:type="spellStart"/>
            <w:r w:rsidR="003B53E5">
              <w:rPr>
                <w:color w:val="FF0000"/>
                <w:sz w:val="20"/>
                <w:szCs w:val="20"/>
              </w:rPr>
              <w:t>HydraGeliä</w:t>
            </w:r>
            <w:proofErr w:type="spellEnd"/>
            <w:r w:rsidR="003B53E5">
              <w:rPr>
                <w:color w:val="FF0000"/>
                <w:sz w:val="20"/>
                <w:szCs w:val="20"/>
              </w:rPr>
              <w:t xml:space="preserve">, jos välineet odottavat kauemmin välinehuoltoon lähtöä (enemmän kuin pari päivää) </w:t>
            </w:r>
          </w:p>
          <w:p w14:paraId="23CCA32B" w14:textId="77777777" w:rsidR="00213CCE" w:rsidRPr="00882FA3" w:rsidRDefault="00213CCE" w:rsidP="0064467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ADED" w14:textId="77777777" w:rsidR="00284BCD" w:rsidRDefault="00284BCD" w:rsidP="00213CCE">
            <w:pPr>
              <w:rPr>
                <w:color w:val="FF0000"/>
                <w:sz w:val="20"/>
                <w:szCs w:val="20"/>
              </w:rPr>
            </w:pPr>
          </w:p>
          <w:p w14:paraId="224E3052" w14:textId="2643238E" w:rsidR="003F2D42" w:rsidRPr="006F28FE" w:rsidRDefault="00284BCD" w:rsidP="00213CC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</w:t>
            </w:r>
            <w:r w:rsidR="006F28FE" w:rsidRPr="006F28FE">
              <w:rPr>
                <w:color w:val="FF0000"/>
                <w:sz w:val="20"/>
                <w:szCs w:val="20"/>
              </w:rPr>
              <w:t>äytön jälkeen.</w:t>
            </w:r>
          </w:p>
          <w:p w14:paraId="24DF7519" w14:textId="77777777" w:rsidR="003F2D42" w:rsidRDefault="003F2D42" w:rsidP="00213CCE">
            <w:pPr>
              <w:rPr>
                <w:sz w:val="20"/>
                <w:szCs w:val="20"/>
              </w:rPr>
            </w:pPr>
          </w:p>
          <w:p w14:paraId="7F2580EA" w14:textId="77777777" w:rsidR="006F28FE" w:rsidRDefault="006F28FE" w:rsidP="00213CCE">
            <w:pPr>
              <w:rPr>
                <w:sz w:val="20"/>
                <w:szCs w:val="20"/>
              </w:rPr>
            </w:pPr>
          </w:p>
          <w:p w14:paraId="1EF4B98B" w14:textId="77777777" w:rsidR="006F28FE" w:rsidRDefault="006F28FE" w:rsidP="00213CCE">
            <w:pPr>
              <w:rPr>
                <w:sz w:val="20"/>
                <w:szCs w:val="20"/>
              </w:rPr>
            </w:pPr>
          </w:p>
          <w:p w14:paraId="3C71AFC9" w14:textId="77777777" w:rsidR="0095013A" w:rsidRDefault="0095013A" w:rsidP="00213CCE">
            <w:pPr>
              <w:rPr>
                <w:sz w:val="20"/>
                <w:szCs w:val="20"/>
              </w:rPr>
            </w:pPr>
          </w:p>
          <w:p w14:paraId="49E1A165" w14:textId="77777777" w:rsidR="00D1010C" w:rsidRDefault="00D1010C" w:rsidP="00213CCE">
            <w:pPr>
              <w:rPr>
                <w:sz w:val="20"/>
                <w:szCs w:val="20"/>
              </w:rPr>
            </w:pPr>
          </w:p>
          <w:p w14:paraId="5211188F" w14:textId="77777777" w:rsidR="00D1010C" w:rsidRDefault="00D1010C" w:rsidP="00213CCE">
            <w:pPr>
              <w:rPr>
                <w:sz w:val="20"/>
                <w:szCs w:val="20"/>
              </w:rPr>
            </w:pPr>
          </w:p>
          <w:p w14:paraId="03E23355" w14:textId="77777777" w:rsidR="00D1010C" w:rsidRDefault="00D1010C" w:rsidP="00213CCE">
            <w:pPr>
              <w:rPr>
                <w:sz w:val="20"/>
                <w:szCs w:val="20"/>
              </w:rPr>
            </w:pPr>
          </w:p>
          <w:p w14:paraId="558F14D4" w14:textId="77777777" w:rsidR="00D1010C" w:rsidRDefault="00D1010C" w:rsidP="00213CCE">
            <w:pPr>
              <w:rPr>
                <w:sz w:val="20"/>
                <w:szCs w:val="20"/>
              </w:rPr>
            </w:pPr>
          </w:p>
          <w:p w14:paraId="58A6528D" w14:textId="77777777" w:rsidR="00D1010C" w:rsidRDefault="00D1010C" w:rsidP="00213CCE">
            <w:pPr>
              <w:rPr>
                <w:sz w:val="20"/>
                <w:szCs w:val="20"/>
              </w:rPr>
            </w:pPr>
          </w:p>
          <w:p w14:paraId="464DEC59" w14:textId="4F20E1CD" w:rsidR="00213CCE" w:rsidRDefault="00213CCE" w:rsidP="00213CCE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 xml:space="preserve">Heti käytön jälkeen </w:t>
            </w:r>
          </w:p>
          <w:p w14:paraId="3670E50E" w14:textId="77777777" w:rsidR="00213CCE" w:rsidRDefault="00213CCE" w:rsidP="00213CCE">
            <w:pPr>
              <w:rPr>
                <w:sz w:val="20"/>
                <w:szCs w:val="20"/>
              </w:rPr>
            </w:pPr>
          </w:p>
          <w:p w14:paraId="7C9C6A41" w14:textId="77777777" w:rsidR="00213CCE" w:rsidRPr="00882FA3" w:rsidRDefault="00213CCE" w:rsidP="004E43FA">
            <w:pPr>
              <w:rPr>
                <w:sz w:val="20"/>
                <w:szCs w:val="20"/>
              </w:rPr>
            </w:pPr>
          </w:p>
        </w:tc>
      </w:tr>
      <w:tr w:rsidR="00561A98" w:rsidRPr="00882FA3" w14:paraId="3E737C69" w14:textId="77777777" w:rsidTr="007D2FCB">
        <w:tc>
          <w:tcPr>
            <w:tcW w:w="2622" w:type="dxa"/>
            <w:tcBorders>
              <w:top w:val="single" w:sz="12" w:space="0" w:color="auto"/>
            </w:tcBorders>
          </w:tcPr>
          <w:p w14:paraId="2CB42881" w14:textId="392FC27A" w:rsidR="007D2FCB" w:rsidRPr="00882FA3" w:rsidRDefault="00561A98" w:rsidP="00C13BA3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Karvanleikkuri</w:t>
            </w:r>
          </w:p>
          <w:p w14:paraId="1E2B9A46" w14:textId="78BEADFA" w:rsidR="00357458" w:rsidRDefault="00561A98" w:rsidP="00CA5F57">
            <w:pPr>
              <w:pStyle w:val="Luettelokappale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kädensija</w:t>
            </w:r>
          </w:p>
          <w:p w14:paraId="46253F8A" w14:textId="77777777" w:rsidR="007D2FCB" w:rsidRPr="007D2FCB" w:rsidRDefault="007D2FCB" w:rsidP="007D2FCB">
            <w:pPr>
              <w:pStyle w:val="Luettelokappale"/>
              <w:ind w:left="360"/>
              <w:rPr>
                <w:sz w:val="20"/>
                <w:szCs w:val="20"/>
              </w:rPr>
            </w:pPr>
          </w:p>
          <w:p w14:paraId="3E737C62" w14:textId="77777777" w:rsidR="00561A98" w:rsidRPr="00882FA3" w:rsidRDefault="00561A98" w:rsidP="00CA5F57">
            <w:pPr>
              <w:pStyle w:val="Luettelokappale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kertakäyttöinen terä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14:paraId="3E737C63" w14:textId="77777777" w:rsidR="00561A98" w:rsidRPr="00882FA3" w:rsidRDefault="00561A98" w:rsidP="00434E06">
            <w:pPr>
              <w:rPr>
                <w:sz w:val="20"/>
                <w:szCs w:val="20"/>
              </w:rPr>
            </w:pPr>
          </w:p>
          <w:p w14:paraId="3E737C64" w14:textId="65FC6DE3" w:rsidR="00561A98" w:rsidRPr="00882FA3" w:rsidRDefault="00561A98" w:rsidP="00434E06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Pintapyyhintä yleispuhdistusaineella</w:t>
            </w:r>
            <w:r w:rsidR="007B6AE2">
              <w:rPr>
                <w:sz w:val="20"/>
                <w:szCs w:val="20"/>
              </w:rPr>
              <w:t>.</w:t>
            </w:r>
            <w:r w:rsidRPr="00882FA3">
              <w:rPr>
                <w:sz w:val="20"/>
                <w:szCs w:val="20"/>
              </w:rPr>
              <w:t xml:space="preserve">  </w:t>
            </w:r>
          </w:p>
          <w:p w14:paraId="09CA2C6D" w14:textId="77777777" w:rsidR="00357458" w:rsidRDefault="00357458" w:rsidP="00644673">
            <w:pPr>
              <w:rPr>
                <w:sz w:val="20"/>
                <w:szCs w:val="20"/>
              </w:rPr>
            </w:pPr>
          </w:p>
          <w:p w14:paraId="3DE53B95" w14:textId="77777777" w:rsidR="00561A98" w:rsidRDefault="00561A98" w:rsidP="00644673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 xml:space="preserve">Pistäviin ja viiltäviin jätteisiin </w:t>
            </w:r>
          </w:p>
          <w:p w14:paraId="3E737C65" w14:textId="77777777" w:rsidR="00357458" w:rsidRPr="00882FA3" w:rsidRDefault="00357458" w:rsidP="0064467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57BFE9FF" w14:textId="77777777" w:rsidR="007D2FCB" w:rsidRDefault="007D2FCB" w:rsidP="00434E06">
            <w:pPr>
              <w:rPr>
                <w:sz w:val="20"/>
                <w:szCs w:val="20"/>
              </w:rPr>
            </w:pPr>
          </w:p>
          <w:p w14:paraId="3E737C67" w14:textId="3896440F" w:rsidR="00561A98" w:rsidRPr="00882FA3" w:rsidRDefault="00561A98" w:rsidP="00434E06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Potilaskohtaisen käytön jälkeen</w:t>
            </w:r>
            <w:r w:rsidR="007B6AE2">
              <w:rPr>
                <w:sz w:val="20"/>
                <w:szCs w:val="20"/>
              </w:rPr>
              <w:t>.</w:t>
            </w:r>
          </w:p>
          <w:p w14:paraId="3E737C68" w14:textId="77777777" w:rsidR="00561A98" w:rsidRPr="00882FA3" w:rsidRDefault="00561A98" w:rsidP="004E43FA">
            <w:pPr>
              <w:rPr>
                <w:sz w:val="20"/>
                <w:szCs w:val="20"/>
              </w:rPr>
            </w:pPr>
          </w:p>
        </w:tc>
      </w:tr>
      <w:tr w:rsidR="007737DE" w:rsidRPr="00882FA3" w14:paraId="7A2A865D" w14:textId="77777777" w:rsidTr="00B90EBA">
        <w:tc>
          <w:tcPr>
            <w:tcW w:w="2622" w:type="dxa"/>
            <w:tcBorders>
              <w:top w:val="nil"/>
            </w:tcBorders>
          </w:tcPr>
          <w:p w14:paraId="5598A6B8" w14:textId="77777777" w:rsidR="00E1410F" w:rsidRPr="002A286E" w:rsidRDefault="007737DE" w:rsidP="00E1410F">
            <w:pPr>
              <w:rPr>
                <w:sz w:val="20"/>
                <w:szCs w:val="20"/>
              </w:rPr>
            </w:pPr>
            <w:r w:rsidRPr="002A286E">
              <w:rPr>
                <w:sz w:val="20"/>
                <w:szCs w:val="20"/>
              </w:rPr>
              <w:t>Kumisaappaat</w:t>
            </w:r>
          </w:p>
          <w:p w14:paraId="4CEA626F" w14:textId="4BF83522" w:rsidR="00E1410F" w:rsidRPr="002A286E" w:rsidRDefault="00E1410F" w:rsidP="00E1410F">
            <w:pPr>
              <w:rPr>
                <w:sz w:val="20"/>
                <w:szCs w:val="20"/>
              </w:rPr>
            </w:pPr>
            <w:r w:rsidRPr="002A286E">
              <w:rPr>
                <w:sz w:val="20"/>
                <w:szCs w:val="20"/>
              </w:rPr>
              <w:t xml:space="preserve">(henkilökunnan yhteiskäytössä olevat) </w:t>
            </w:r>
          </w:p>
          <w:p w14:paraId="5E91F06E" w14:textId="77777777" w:rsidR="00E1410F" w:rsidRPr="002A286E" w:rsidRDefault="00E1410F" w:rsidP="00E1410F">
            <w:pPr>
              <w:rPr>
                <w:sz w:val="20"/>
                <w:szCs w:val="20"/>
              </w:rPr>
            </w:pPr>
          </w:p>
          <w:p w14:paraId="00197102" w14:textId="5E268814" w:rsidR="00E1410F" w:rsidRPr="002A286E" w:rsidRDefault="00E1410F" w:rsidP="00E1410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14:paraId="6B111165" w14:textId="4956B51B" w:rsidR="007737DE" w:rsidRPr="002A286E" w:rsidRDefault="00E1410F" w:rsidP="00434E06">
            <w:pPr>
              <w:rPr>
                <w:sz w:val="20"/>
                <w:szCs w:val="20"/>
              </w:rPr>
            </w:pPr>
            <w:proofErr w:type="spellStart"/>
            <w:r w:rsidRPr="002A286E">
              <w:rPr>
                <w:sz w:val="20"/>
                <w:szCs w:val="20"/>
              </w:rPr>
              <w:t>De</w:t>
            </w:r>
            <w:r w:rsidR="00C42115">
              <w:rPr>
                <w:sz w:val="20"/>
                <w:szCs w:val="20"/>
              </w:rPr>
              <w:t>hu</w:t>
            </w:r>
            <w:r w:rsidRPr="002A286E">
              <w:rPr>
                <w:sz w:val="20"/>
                <w:szCs w:val="20"/>
              </w:rPr>
              <w:t>n</w:t>
            </w:r>
            <w:proofErr w:type="spellEnd"/>
            <w:r w:rsidRPr="002A286E">
              <w:rPr>
                <w:sz w:val="20"/>
                <w:szCs w:val="20"/>
              </w:rPr>
              <w:t xml:space="preserve"> pesuohjelma</w:t>
            </w:r>
            <w:r w:rsidR="007B6AE2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</w:tcBorders>
          </w:tcPr>
          <w:p w14:paraId="0C915DA9" w14:textId="2A457E1F" w:rsidR="007737DE" w:rsidRPr="002A286E" w:rsidRDefault="00E1410F" w:rsidP="00434E06">
            <w:pPr>
              <w:rPr>
                <w:sz w:val="20"/>
                <w:szCs w:val="20"/>
              </w:rPr>
            </w:pPr>
            <w:r w:rsidRPr="002A286E">
              <w:rPr>
                <w:sz w:val="20"/>
                <w:szCs w:val="20"/>
              </w:rPr>
              <w:t>Huolletaan säännöllisesti käyttötiheyden mukaan</w:t>
            </w:r>
            <w:r w:rsidR="007B6AE2">
              <w:rPr>
                <w:sz w:val="20"/>
                <w:szCs w:val="20"/>
              </w:rPr>
              <w:t>.</w:t>
            </w:r>
          </w:p>
          <w:p w14:paraId="2DFB6337" w14:textId="77777777" w:rsidR="00E1410F" w:rsidRPr="002A286E" w:rsidRDefault="00E1410F" w:rsidP="00434E06">
            <w:pPr>
              <w:rPr>
                <w:sz w:val="20"/>
                <w:szCs w:val="20"/>
              </w:rPr>
            </w:pPr>
          </w:p>
          <w:p w14:paraId="08D54E53" w14:textId="0C1B27CE" w:rsidR="00E1410F" w:rsidRPr="002A286E" w:rsidRDefault="00E1410F" w:rsidP="00434E06">
            <w:pPr>
              <w:rPr>
                <w:sz w:val="20"/>
                <w:szCs w:val="20"/>
              </w:rPr>
            </w:pPr>
          </w:p>
        </w:tc>
      </w:tr>
      <w:tr w:rsidR="00561A98" w:rsidRPr="00882FA3" w14:paraId="3E737C6D" w14:textId="77777777" w:rsidTr="00B90EBA">
        <w:trPr>
          <w:trHeight w:val="339"/>
        </w:trPr>
        <w:tc>
          <w:tcPr>
            <w:tcW w:w="2622" w:type="dxa"/>
            <w:tcBorders>
              <w:top w:val="nil"/>
            </w:tcBorders>
          </w:tcPr>
          <w:p w14:paraId="1FC18341" w14:textId="77777777" w:rsidR="00561A98" w:rsidRDefault="00561A98" w:rsidP="00C13BA3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Kynsisakset ja leikkurit</w:t>
            </w:r>
          </w:p>
          <w:p w14:paraId="3E737C6A" w14:textId="3FC2C48E" w:rsidR="00E1410F" w:rsidRPr="00882FA3" w:rsidRDefault="00E1410F" w:rsidP="00C13BA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14:paraId="3E737C6B" w14:textId="061E08B3" w:rsidR="00561A98" w:rsidRPr="00882FA3" w:rsidRDefault="004E3E4D" w:rsidP="00434E06">
            <w:pPr>
              <w:rPr>
                <w:sz w:val="20"/>
                <w:szCs w:val="20"/>
              </w:rPr>
            </w:pPr>
            <w:r w:rsidRPr="00213CCE">
              <w:rPr>
                <w:color w:val="FF0000"/>
                <w:sz w:val="20"/>
                <w:szCs w:val="20"/>
              </w:rPr>
              <w:t>Desinfektio-ohjelma</w:t>
            </w:r>
            <w:r w:rsidR="00097BA1">
              <w:rPr>
                <w:color w:val="FF0000"/>
                <w:sz w:val="20"/>
                <w:szCs w:val="20"/>
              </w:rPr>
              <w:t xml:space="preserve"> i</w:t>
            </w:r>
            <w:r w:rsidRPr="00213CCE">
              <w:rPr>
                <w:color w:val="FF0000"/>
                <w:sz w:val="20"/>
                <w:szCs w:val="20"/>
              </w:rPr>
              <w:t xml:space="preserve">nstrumenttien pesu- ja desinfektiokoneessa, jos ei mahdollista, niin </w:t>
            </w:r>
            <w:proofErr w:type="spellStart"/>
            <w:r w:rsidRPr="00213CCE">
              <w:rPr>
                <w:color w:val="FF0000"/>
                <w:sz w:val="20"/>
                <w:szCs w:val="20"/>
              </w:rPr>
              <w:t>dehussa</w:t>
            </w:r>
            <w:proofErr w:type="spellEnd"/>
            <w:r w:rsidRPr="00882FA3">
              <w:rPr>
                <w:sz w:val="20"/>
                <w:szCs w:val="20"/>
              </w:rPr>
              <w:t xml:space="preserve"> pitkä desinfektio-ohjelma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</w:tcBorders>
          </w:tcPr>
          <w:p w14:paraId="3E737C6C" w14:textId="60309DB5" w:rsidR="00561A98" w:rsidRPr="00882FA3" w:rsidRDefault="00561A98" w:rsidP="00434E06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Potilaskohtaisen käytön jälkeen</w:t>
            </w:r>
            <w:r w:rsidR="007B6AE2">
              <w:rPr>
                <w:sz w:val="20"/>
                <w:szCs w:val="20"/>
              </w:rPr>
              <w:t>.</w:t>
            </w:r>
          </w:p>
        </w:tc>
      </w:tr>
      <w:tr w:rsidR="00561A98" w:rsidRPr="00882FA3" w14:paraId="3E737C85" w14:textId="77777777" w:rsidTr="00B90EBA">
        <w:trPr>
          <w:trHeight w:val="1244"/>
        </w:trPr>
        <w:tc>
          <w:tcPr>
            <w:tcW w:w="2622" w:type="dxa"/>
          </w:tcPr>
          <w:p w14:paraId="3E737C7B" w14:textId="77777777" w:rsidR="00561A98" w:rsidRPr="00882FA3" w:rsidRDefault="00561A98" w:rsidP="004E43FA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Lelut</w:t>
            </w:r>
          </w:p>
          <w:p w14:paraId="3E737C7C" w14:textId="77777777" w:rsidR="00561A98" w:rsidRPr="00882FA3" w:rsidRDefault="00561A98" w:rsidP="004E43FA">
            <w:pPr>
              <w:rPr>
                <w:sz w:val="20"/>
                <w:szCs w:val="20"/>
              </w:rPr>
            </w:pPr>
          </w:p>
          <w:p w14:paraId="3E737C7D" w14:textId="77777777" w:rsidR="00561A98" w:rsidRPr="00882FA3" w:rsidRDefault="00561A98" w:rsidP="004E43FA">
            <w:pPr>
              <w:rPr>
                <w:sz w:val="20"/>
                <w:szCs w:val="20"/>
              </w:rPr>
            </w:pPr>
          </w:p>
          <w:p w14:paraId="3E737C7E" w14:textId="77777777" w:rsidR="00561A98" w:rsidRPr="00882FA3" w:rsidRDefault="00561A98" w:rsidP="004E43FA">
            <w:pPr>
              <w:rPr>
                <w:sz w:val="20"/>
                <w:szCs w:val="20"/>
              </w:rPr>
            </w:pPr>
          </w:p>
          <w:p w14:paraId="3E737C7F" w14:textId="77777777" w:rsidR="00561A98" w:rsidRPr="00882FA3" w:rsidRDefault="00561A98" w:rsidP="004E43FA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3E737C80" w14:textId="61F73175" w:rsidR="00561A98" w:rsidRPr="00882FA3" w:rsidRDefault="00561A98" w:rsidP="004E43FA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 xml:space="preserve">Instrumenttien pesu- ja desinfektiokoneessa (jos kestää), mutta jos ei ole mahdollista, niin </w:t>
            </w:r>
            <w:proofErr w:type="spellStart"/>
            <w:r w:rsidRPr="00882FA3">
              <w:rPr>
                <w:sz w:val="20"/>
                <w:szCs w:val="20"/>
              </w:rPr>
              <w:t>de</w:t>
            </w:r>
            <w:r w:rsidR="00C42115">
              <w:rPr>
                <w:sz w:val="20"/>
                <w:szCs w:val="20"/>
              </w:rPr>
              <w:t>hu</w:t>
            </w:r>
            <w:r w:rsidRPr="00882FA3">
              <w:rPr>
                <w:sz w:val="20"/>
                <w:szCs w:val="20"/>
              </w:rPr>
              <w:t>n</w:t>
            </w:r>
            <w:proofErr w:type="spellEnd"/>
            <w:r w:rsidRPr="00882FA3">
              <w:rPr>
                <w:sz w:val="20"/>
                <w:szCs w:val="20"/>
              </w:rPr>
              <w:t xml:space="preserve"> pesuohjelmalla.</w:t>
            </w:r>
          </w:p>
          <w:p w14:paraId="3E737C81" w14:textId="77777777" w:rsidR="00561A98" w:rsidRPr="00882FA3" w:rsidRDefault="00561A98" w:rsidP="004E43FA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Pintapyyhintä yleispuhdistusaineella.</w:t>
            </w:r>
          </w:p>
          <w:p w14:paraId="3E737C82" w14:textId="77777777" w:rsidR="00561A98" w:rsidRPr="00882FA3" w:rsidRDefault="00561A98" w:rsidP="009F51BB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 xml:space="preserve">Jos lelua ei voida puhdistaa, se hävitetään. </w:t>
            </w:r>
          </w:p>
        </w:tc>
        <w:tc>
          <w:tcPr>
            <w:tcW w:w="3260" w:type="dxa"/>
          </w:tcPr>
          <w:p w14:paraId="3E737C83" w14:textId="62050B42" w:rsidR="00561A98" w:rsidRPr="00882FA3" w:rsidRDefault="00561A98" w:rsidP="004E43FA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Säännöllisesti 1 x vk</w:t>
            </w:r>
            <w:r w:rsidR="007B6AE2">
              <w:rPr>
                <w:sz w:val="20"/>
                <w:szCs w:val="20"/>
              </w:rPr>
              <w:t>.</w:t>
            </w:r>
          </w:p>
          <w:p w14:paraId="3E737C84" w14:textId="77777777" w:rsidR="00561A98" w:rsidRPr="00882FA3" w:rsidRDefault="00561A98" w:rsidP="004E43FA">
            <w:pPr>
              <w:rPr>
                <w:sz w:val="20"/>
                <w:szCs w:val="20"/>
              </w:rPr>
            </w:pPr>
          </w:p>
        </w:tc>
      </w:tr>
      <w:tr w:rsidR="00561A98" w:rsidRPr="00882FA3" w14:paraId="3E737C89" w14:textId="77777777" w:rsidTr="00B90EBA">
        <w:trPr>
          <w:trHeight w:val="424"/>
        </w:trPr>
        <w:tc>
          <w:tcPr>
            <w:tcW w:w="2622" w:type="dxa"/>
          </w:tcPr>
          <w:p w14:paraId="35A0DD8D" w14:textId="020A45BA" w:rsidR="00561A98" w:rsidRDefault="00561A98" w:rsidP="004E43FA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Lepositeet</w:t>
            </w:r>
          </w:p>
          <w:p w14:paraId="3E737C86" w14:textId="183F3DF0" w:rsidR="003E2C87" w:rsidRPr="00882FA3" w:rsidRDefault="003E2C87" w:rsidP="004E43FA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3E737C87" w14:textId="58FBB537" w:rsidR="00561A98" w:rsidRPr="00882FA3" w:rsidRDefault="00561A98" w:rsidP="004E43FA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Laitetaan pesulaan</w:t>
            </w:r>
            <w:r w:rsidR="007B6AE2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3E737C88" w14:textId="2DE2FAD5" w:rsidR="00561A98" w:rsidRPr="00882FA3" w:rsidRDefault="00561A98" w:rsidP="004E43FA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Potilaskohtaisen käytön jälkeen</w:t>
            </w:r>
            <w:r w:rsidR="007B6AE2">
              <w:rPr>
                <w:sz w:val="20"/>
                <w:szCs w:val="20"/>
              </w:rPr>
              <w:t>.</w:t>
            </w:r>
          </w:p>
        </w:tc>
      </w:tr>
      <w:tr w:rsidR="009447BD" w:rsidRPr="00882FA3" w14:paraId="3E737C8E" w14:textId="77777777" w:rsidTr="00B90EBA">
        <w:tc>
          <w:tcPr>
            <w:tcW w:w="2622" w:type="dxa"/>
          </w:tcPr>
          <w:p w14:paraId="6FF09041" w14:textId="77777777" w:rsidR="009447BD" w:rsidRPr="00882FA3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 xml:space="preserve">Lämpömittari, </w:t>
            </w:r>
            <w:proofErr w:type="spellStart"/>
            <w:r w:rsidRPr="00882FA3">
              <w:rPr>
                <w:sz w:val="20"/>
                <w:szCs w:val="20"/>
              </w:rPr>
              <w:t>digitaali</w:t>
            </w:r>
            <w:proofErr w:type="spellEnd"/>
          </w:p>
          <w:p w14:paraId="7ADB00C6" w14:textId="77777777" w:rsidR="009447BD" w:rsidRPr="00882FA3" w:rsidRDefault="009447BD" w:rsidP="00CA5F57">
            <w:pPr>
              <w:pStyle w:val="Luettelokappale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kainalo/korva</w:t>
            </w:r>
          </w:p>
          <w:p w14:paraId="3EB9B32D" w14:textId="77777777" w:rsidR="009447BD" w:rsidRDefault="009447BD" w:rsidP="00CA5F57">
            <w:pPr>
              <w:pStyle w:val="Luettelokappale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kädensija</w:t>
            </w:r>
          </w:p>
          <w:p w14:paraId="3E737C8A" w14:textId="751B99F0" w:rsidR="009447BD" w:rsidRPr="009877F7" w:rsidRDefault="009447BD" w:rsidP="00CA5F57">
            <w:pPr>
              <w:pStyle w:val="Luettelokappale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877F7">
              <w:rPr>
                <w:sz w:val="20"/>
                <w:szCs w:val="20"/>
              </w:rPr>
              <w:t>kotelo/teline</w:t>
            </w:r>
          </w:p>
        </w:tc>
        <w:tc>
          <w:tcPr>
            <w:tcW w:w="4536" w:type="dxa"/>
          </w:tcPr>
          <w:p w14:paraId="3A9A0537" w14:textId="77777777" w:rsidR="009447BD" w:rsidRPr="00882FA3" w:rsidRDefault="009447BD" w:rsidP="009447BD">
            <w:pPr>
              <w:rPr>
                <w:sz w:val="20"/>
                <w:szCs w:val="20"/>
              </w:rPr>
            </w:pPr>
          </w:p>
          <w:p w14:paraId="41C6E958" w14:textId="69996E2E" w:rsidR="009447BD" w:rsidRPr="00882FA3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Kertakäyttösuoja sekajätteisiin</w:t>
            </w:r>
            <w:r w:rsidR="007B6AE2">
              <w:rPr>
                <w:sz w:val="20"/>
                <w:szCs w:val="20"/>
              </w:rPr>
              <w:t>.</w:t>
            </w:r>
          </w:p>
          <w:p w14:paraId="06F2B10F" w14:textId="6F4A4FDF" w:rsidR="009447BD" w:rsidRPr="00882FA3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Pintapyyhintä yleispuhdistusaineella</w:t>
            </w:r>
            <w:r w:rsidR="007B6AE2">
              <w:rPr>
                <w:sz w:val="20"/>
                <w:szCs w:val="20"/>
              </w:rPr>
              <w:t>.</w:t>
            </w:r>
            <w:r w:rsidRPr="00882FA3">
              <w:rPr>
                <w:sz w:val="20"/>
                <w:szCs w:val="20"/>
              </w:rPr>
              <w:t xml:space="preserve"> </w:t>
            </w:r>
          </w:p>
          <w:p w14:paraId="3E737C8B" w14:textId="0E1E7D00" w:rsidR="009447BD" w:rsidRPr="00882FA3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Pintapyyhintä yleispuhdistusaineella</w:t>
            </w:r>
            <w:r w:rsidR="007B6AE2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5920091F" w14:textId="77777777" w:rsidR="009447BD" w:rsidRPr="00882FA3" w:rsidRDefault="009447BD" w:rsidP="009447BD">
            <w:pPr>
              <w:rPr>
                <w:sz w:val="20"/>
                <w:szCs w:val="20"/>
              </w:rPr>
            </w:pPr>
          </w:p>
          <w:p w14:paraId="3D0AC3BA" w14:textId="29159992" w:rsidR="009447BD" w:rsidRPr="00882FA3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Potilaskohtaisen käytön jälkeen</w:t>
            </w:r>
            <w:r w:rsidR="007B6AE2">
              <w:rPr>
                <w:sz w:val="20"/>
                <w:szCs w:val="20"/>
              </w:rPr>
              <w:t>.</w:t>
            </w:r>
          </w:p>
          <w:p w14:paraId="61038BC3" w14:textId="77777777" w:rsidR="009447BD" w:rsidRPr="00882FA3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Mittauskierroksen jälkeen</w:t>
            </w:r>
          </w:p>
          <w:p w14:paraId="3E737C8D" w14:textId="513E4FBC" w:rsidR="009447BD" w:rsidRPr="00882FA3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Säännöllisesti 1 x vk</w:t>
            </w:r>
            <w:r w:rsidR="007B6AE2">
              <w:rPr>
                <w:sz w:val="20"/>
                <w:szCs w:val="20"/>
              </w:rPr>
              <w:t>.</w:t>
            </w:r>
          </w:p>
        </w:tc>
      </w:tr>
      <w:tr w:rsidR="009447BD" w:rsidRPr="00882FA3" w14:paraId="782286FE" w14:textId="77777777" w:rsidTr="00C41680">
        <w:trPr>
          <w:trHeight w:val="1134"/>
        </w:trPr>
        <w:tc>
          <w:tcPr>
            <w:tcW w:w="2622" w:type="dxa"/>
          </w:tcPr>
          <w:p w14:paraId="134F8E04" w14:textId="66E6E42D" w:rsidR="009447BD" w:rsidRPr="00882FA3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Lääkkeenannostelijat (dosetit)</w:t>
            </w:r>
          </w:p>
        </w:tc>
        <w:tc>
          <w:tcPr>
            <w:tcW w:w="4536" w:type="dxa"/>
          </w:tcPr>
          <w:p w14:paraId="6E07E8EC" w14:textId="6304E183" w:rsidR="009447BD" w:rsidRPr="00882FA3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Käsinpesu yleispuhdistusaineella tai pesu astianpesukoneessa</w:t>
            </w:r>
            <w:r w:rsidR="007B6AE2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3ADADCFC" w14:textId="164CACBD" w:rsidR="009447BD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 xml:space="preserve">Käyttötiheyden mukaan </w:t>
            </w:r>
            <w:r w:rsidRPr="00882FA3">
              <w:rPr>
                <w:sz w:val="20"/>
                <w:szCs w:val="20"/>
              </w:rPr>
              <w:br/>
              <w:t>esim. 1 x vk sekä potilaskohtaisen käytön jälkeen</w:t>
            </w:r>
          </w:p>
          <w:p w14:paraId="6DDE8ED5" w14:textId="77777777" w:rsidR="00C41680" w:rsidRDefault="00C41680" w:rsidP="009447BD">
            <w:pPr>
              <w:rPr>
                <w:sz w:val="20"/>
                <w:szCs w:val="20"/>
              </w:rPr>
            </w:pPr>
          </w:p>
          <w:p w14:paraId="28DBCF09" w14:textId="77777777" w:rsidR="00C41680" w:rsidRDefault="00C41680" w:rsidP="009447BD">
            <w:pPr>
              <w:rPr>
                <w:sz w:val="20"/>
                <w:szCs w:val="20"/>
              </w:rPr>
            </w:pPr>
          </w:p>
          <w:p w14:paraId="53FE2257" w14:textId="77777777" w:rsidR="00C41680" w:rsidRDefault="00C41680" w:rsidP="009447BD">
            <w:pPr>
              <w:rPr>
                <w:sz w:val="20"/>
                <w:szCs w:val="20"/>
              </w:rPr>
            </w:pPr>
          </w:p>
          <w:p w14:paraId="3C699E1C" w14:textId="77777777" w:rsidR="00C41680" w:rsidRDefault="00C41680" w:rsidP="009447BD">
            <w:pPr>
              <w:rPr>
                <w:sz w:val="20"/>
                <w:szCs w:val="20"/>
              </w:rPr>
            </w:pPr>
          </w:p>
          <w:p w14:paraId="063B3B34" w14:textId="6A395C1B" w:rsidR="00C41680" w:rsidRDefault="00C41680" w:rsidP="009447BD">
            <w:pPr>
              <w:rPr>
                <w:sz w:val="20"/>
                <w:szCs w:val="20"/>
              </w:rPr>
            </w:pPr>
          </w:p>
          <w:p w14:paraId="358F6BA6" w14:textId="77777777" w:rsidR="00C41680" w:rsidRDefault="00C41680" w:rsidP="009447BD">
            <w:pPr>
              <w:rPr>
                <w:sz w:val="20"/>
                <w:szCs w:val="20"/>
              </w:rPr>
            </w:pPr>
          </w:p>
          <w:p w14:paraId="20008472" w14:textId="77777777" w:rsidR="00C41680" w:rsidRDefault="00C41680" w:rsidP="009447BD">
            <w:pPr>
              <w:rPr>
                <w:sz w:val="20"/>
                <w:szCs w:val="20"/>
              </w:rPr>
            </w:pPr>
          </w:p>
          <w:p w14:paraId="6109ED40" w14:textId="77777777" w:rsidR="00C41680" w:rsidRDefault="00C41680" w:rsidP="009447BD">
            <w:pPr>
              <w:rPr>
                <w:sz w:val="20"/>
                <w:szCs w:val="20"/>
              </w:rPr>
            </w:pPr>
          </w:p>
          <w:p w14:paraId="407F8BC9" w14:textId="027F19B5" w:rsidR="00C41680" w:rsidRPr="00882FA3" w:rsidRDefault="00C41680" w:rsidP="009447BD">
            <w:pPr>
              <w:rPr>
                <w:sz w:val="20"/>
                <w:szCs w:val="20"/>
              </w:rPr>
            </w:pPr>
          </w:p>
        </w:tc>
      </w:tr>
      <w:tr w:rsidR="00C41680" w14:paraId="1E57EEF9" w14:textId="77777777" w:rsidTr="00C41680">
        <w:trPr>
          <w:trHeight w:val="414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15D6" w14:textId="20237E58" w:rsidR="00C41680" w:rsidRPr="00C41680" w:rsidRDefault="00C41680">
            <w:pPr>
              <w:rPr>
                <w:b/>
                <w:bCs/>
                <w:sz w:val="20"/>
                <w:szCs w:val="20"/>
              </w:rPr>
            </w:pPr>
            <w:r w:rsidRPr="00C41680">
              <w:rPr>
                <w:b/>
                <w:bCs/>
                <w:sz w:val="20"/>
                <w:szCs w:val="20"/>
              </w:rPr>
              <w:lastRenderedPageBreak/>
              <w:t xml:space="preserve">Väline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66B9D" w14:textId="4F5A2B19" w:rsidR="00C41680" w:rsidRPr="00C41680" w:rsidRDefault="00C41680">
            <w:pPr>
              <w:rPr>
                <w:b/>
                <w:bCs/>
                <w:sz w:val="20"/>
                <w:szCs w:val="20"/>
              </w:rPr>
            </w:pPr>
            <w:r w:rsidRPr="00C41680">
              <w:rPr>
                <w:b/>
                <w:bCs/>
                <w:sz w:val="20"/>
                <w:szCs w:val="20"/>
              </w:rPr>
              <w:t>Menetelmä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B3AB4" w14:textId="6051C87C" w:rsidR="00C41680" w:rsidRPr="00C41680" w:rsidRDefault="00C41680">
            <w:pPr>
              <w:rPr>
                <w:b/>
                <w:bCs/>
                <w:sz w:val="20"/>
                <w:szCs w:val="20"/>
              </w:rPr>
            </w:pPr>
            <w:r w:rsidRPr="00C41680">
              <w:rPr>
                <w:b/>
                <w:bCs/>
                <w:sz w:val="20"/>
                <w:szCs w:val="20"/>
              </w:rPr>
              <w:t>Milloin</w:t>
            </w:r>
          </w:p>
        </w:tc>
      </w:tr>
      <w:tr w:rsidR="00A93FF6" w14:paraId="40237F49" w14:textId="77777777" w:rsidTr="00A93FF6">
        <w:trPr>
          <w:trHeight w:val="2248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56F8F" w14:textId="77777777" w:rsidR="00A93FF6" w:rsidRDefault="00A93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Lääkkeenjakotarjotin, metallitarjottimet</w:t>
            </w:r>
          </w:p>
          <w:p w14:paraId="3B3590D3" w14:textId="77777777" w:rsidR="00A93FF6" w:rsidRDefault="00A93FF6">
            <w:pPr>
              <w:rPr>
                <w:sz w:val="20"/>
                <w:szCs w:val="20"/>
              </w:rPr>
            </w:pPr>
          </w:p>
          <w:p w14:paraId="1101BA42" w14:textId="77777777" w:rsidR="00A93FF6" w:rsidRDefault="00A93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Lääkkeenjakovaunu</w:t>
            </w:r>
          </w:p>
          <w:p w14:paraId="0A533405" w14:textId="77777777" w:rsidR="00A93FF6" w:rsidRDefault="00A93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vaunun pinnat</w:t>
            </w:r>
          </w:p>
          <w:p w14:paraId="34FF6694" w14:textId="77777777" w:rsidR="00A93FF6" w:rsidRDefault="00A93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vaunun laatikot</w:t>
            </w:r>
          </w:p>
          <w:p w14:paraId="40A39C32" w14:textId="4EF886B4" w:rsidR="00DC1128" w:rsidRDefault="00DC1128">
            <w:pPr>
              <w:rPr>
                <w:sz w:val="20"/>
                <w:szCs w:val="20"/>
              </w:rPr>
            </w:pPr>
          </w:p>
          <w:p w14:paraId="2F547EAF" w14:textId="4A1FB63C" w:rsidR="00DC1128" w:rsidRPr="00F3749C" w:rsidRDefault="00DC1128">
            <w:pPr>
              <w:rPr>
                <w:sz w:val="20"/>
                <w:szCs w:val="20"/>
              </w:rPr>
            </w:pPr>
            <w:r w:rsidRPr="00F3749C">
              <w:rPr>
                <w:sz w:val="20"/>
                <w:szCs w:val="20"/>
              </w:rPr>
              <w:t>Kanylointivaunu</w:t>
            </w:r>
          </w:p>
          <w:p w14:paraId="37FE0672" w14:textId="77777777" w:rsidR="00C41680" w:rsidRPr="00DC1128" w:rsidRDefault="00C41680">
            <w:pPr>
              <w:rPr>
                <w:color w:val="FF0000"/>
                <w:sz w:val="20"/>
                <w:szCs w:val="20"/>
              </w:rPr>
            </w:pPr>
          </w:p>
          <w:p w14:paraId="3D9EEC0C" w14:textId="77777777" w:rsidR="00DC1128" w:rsidRDefault="00DC1128">
            <w:pPr>
              <w:rPr>
                <w:sz w:val="20"/>
                <w:szCs w:val="20"/>
              </w:rPr>
            </w:pPr>
          </w:p>
          <w:p w14:paraId="6DD3D774" w14:textId="77777777" w:rsidR="00A93FF6" w:rsidRPr="00A93FF6" w:rsidRDefault="00A93FF6">
            <w:pPr>
              <w:rPr>
                <w:sz w:val="20"/>
                <w:szCs w:val="20"/>
              </w:rPr>
            </w:pPr>
            <w:r w:rsidRPr="000308FE">
              <w:rPr>
                <w:sz w:val="20"/>
                <w:szCs w:val="20"/>
              </w:rPr>
              <w:t>Lääkkeenvalmistus pöytä (lääkkeen käyttökuntoon saattaminen)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D716D" w14:textId="77777777" w:rsidR="00A93FF6" w:rsidRPr="000308FE" w:rsidRDefault="00A93FF6">
            <w:pPr>
              <w:rPr>
                <w:sz w:val="20"/>
                <w:szCs w:val="20"/>
              </w:rPr>
            </w:pPr>
            <w:r w:rsidRPr="000308FE">
              <w:rPr>
                <w:sz w:val="20"/>
                <w:szCs w:val="20"/>
              </w:rPr>
              <w:t>Pintapyyhintä yleispuhdistusaineella tai pesu astianpesukoneessa</w:t>
            </w:r>
          </w:p>
          <w:p w14:paraId="7FF55F33" w14:textId="77777777" w:rsidR="00A93FF6" w:rsidRPr="000308FE" w:rsidRDefault="00A93FF6">
            <w:pPr>
              <w:rPr>
                <w:sz w:val="20"/>
                <w:szCs w:val="20"/>
              </w:rPr>
            </w:pPr>
            <w:r w:rsidRPr="000308FE">
              <w:rPr>
                <w:sz w:val="20"/>
                <w:szCs w:val="20"/>
              </w:rPr>
              <w:t xml:space="preserve"> </w:t>
            </w:r>
          </w:p>
          <w:p w14:paraId="03522A6E" w14:textId="77777777" w:rsidR="00A93FF6" w:rsidRPr="000308FE" w:rsidRDefault="00A93FF6">
            <w:pPr>
              <w:rPr>
                <w:sz w:val="20"/>
                <w:szCs w:val="20"/>
              </w:rPr>
            </w:pPr>
          </w:p>
          <w:p w14:paraId="02327E07" w14:textId="1E19EA9E" w:rsidR="00A93FF6" w:rsidRPr="000308FE" w:rsidRDefault="00A93FF6">
            <w:pPr>
              <w:rPr>
                <w:sz w:val="20"/>
                <w:szCs w:val="20"/>
              </w:rPr>
            </w:pPr>
            <w:r w:rsidRPr="000308FE">
              <w:rPr>
                <w:sz w:val="20"/>
                <w:szCs w:val="20"/>
              </w:rPr>
              <w:t>Pintapyyhintä yleispuhdistusaineella</w:t>
            </w:r>
            <w:r w:rsidR="007B6AE2">
              <w:rPr>
                <w:sz w:val="20"/>
                <w:szCs w:val="20"/>
              </w:rPr>
              <w:t>.</w:t>
            </w:r>
          </w:p>
          <w:p w14:paraId="661991A2" w14:textId="5BBB4F51" w:rsidR="00A93FF6" w:rsidRPr="000308FE" w:rsidRDefault="00A93FF6">
            <w:pPr>
              <w:rPr>
                <w:sz w:val="20"/>
                <w:szCs w:val="20"/>
              </w:rPr>
            </w:pPr>
            <w:r w:rsidRPr="000308FE">
              <w:rPr>
                <w:sz w:val="20"/>
                <w:szCs w:val="20"/>
              </w:rPr>
              <w:t>Pintapyyhintä yleispuhdistusaineella</w:t>
            </w:r>
            <w:r w:rsidR="007B6AE2">
              <w:rPr>
                <w:sz w:val="20"/>
                <w:szCs w:val="20"/>
              </w:rPr>
              <w:t>.</w:t>
            </w:r>
          </w:p>
          <w:p w14:paraId="7DF4E270" w14:textId="77777777" w:rsidR="00A93FF6" w:rsidRPr="000308FE" w:rsidRDefault="00A93FF6">
            <w:pPr>
              <w:rPr>
                <w:sz w:val="20"/>
                <w:szCs w:val="20"/>
              </w:rPr>
            </w:pPr>
          </w:p>
          <w:p w14:paraId="4F4182EA" w14:textId="4AA40A95" w:rsidR="00DC1128" w:rsidRPr="00F3749C" w:rsidRDefault="00DC1128">
            <w:pPr>
              <w:rPr>
                <w:sz w:val="20"/>
                <w:szCs w:val="20"/>
              </w:rPr>
            </w:pPr>
            <w:r w:rsidRPr="00F3749C">
              <w:rPr>
                <w:sz w:val="20"/>
                <w:szCs w:val="20"/>
              </w:rPr>
              <w:t>Pintapyyhintä yleispuhdistusaineella</w:t>
            </w:r>
            <w:r w:rsidR="00EC2CAB" w:rsidRPr="00F3749C">
              <w:rPr>
                <w:sz w:val="20"/>
                <w:szCs w:val="20"/>
              </w:rPr>
              <w:t>, tarvittaessa eritetahradesinfektio.</w:t>
            </w:r>
          </w:p>
          <w:p w14:paraId="6364CED9" w14:textId="77777777" w:rsidR="00DC1128" w:rsidRPr="00F3749C" w:rsidRDefault="00DC1128">
            <w:pPr>
              <w:rPr>
                <w:sz w:val="20"/>
                <w:szCs w:val="20"/>
              </w:rPr>
            </w:pPr>
          </w:p>
          <w:p w14:paraId="369FDF25" w14:textId="578CCA80" w:rsidR="00A93FF6" w:rsidRPr="000308FE" w:rsidRDefault="00A93FF6">
            <w:pPr>
              <w:rPr>
                <w:sz w:val="20"/>
                <w:szCs w:val="20"/>
              </w:rPr>
            </w:pPr>
            <w:r w:rsidRPr="000308FE">
              <w:rPr>
                <w:sz w:val="20"/>
                <w:szCs w:val="20"/>
              </w:rPr>
              <w:t>Pintapyyhintä yleispuhdistusaineella</w:t>
            </w:r>
            <w:r w:rsidR="007B6AE2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05D0B" w14:textId="77777777" w:rsidR="00A93FF6" w:rsidRPr="000308FE" w:rsidRDefault="00A93FF6">
            <w:pPr>
              <w:rPr>
                <w:sz w:val="20"/>
                <w:szCs w:val="20"/>
              </w:rPr>
            </w:pPr>
            <w:r w:rsidRPr="000308FE">
              <w:rPr>
                <w:sz w:val="20"/>
                <w:szCs w:val="20"/>
              </w:rPr>
              <w:t>Säännöllisesti 1 x vk</w:t>
            </w:r>
          </w:p>
          <w:p w14:paraId="763E3739" w14:textId="77777777" w:rsidR="00A93FF6" w:rsidRPr="000308FE" w:rsidRDefault="00A93FF6">
            <w:pPr>
              <w:rPr>
                <w:sz w:val="20"/>
                <w:szCs w:val="20"/>
              </w:rPr>
            </w:pPr>
          </w:p>
          <w:p w14:paraId="4BD989CE" w14:textId="77777777" w:rsidR="00A93FF6" w:rsidRPr="000308FE" w:rsidRDefault="00A93FF6">
            <w:pPr>
              <w:rPr>
                <w:sz w:val="20"/>
                <w:szCs w:val="20"/>
              </w:rPr>
            </w:pPr>
            <w:r w:rsidRPr="000308FE">
              <w:rPr>
                <w:sz w:val="20"/>
                <w:szCs w:val="20"/>
              </w:rPr>
              <w:t xml:space="preserve"> </w:t>
            </w:r>
          </w:p>
          <w:p w14:paraId="738886AA" w14:textId="77777777" w:rsidR="00A93FF6" w:rsidRPr="000308FE" w:rsidRDefault="00A93FF6">
            <w:pPr>
              <w:rPr>
                <w:sz w:val="20"/>
                <w:szCs w:val="20"/>
              </w:rPr>
            </w:pPr>
          </w:p>
          <w:p w14:paraId="57A31800" w14:textId="77777777" w:rsidR="00A93FF6" w:rsidRPr="000308FE" w:rsidRDefault="00A93FF6">
            <w:pPr>
              <w:rPr>
                <w:sz w:val="20"/>
                <w:szCs w:val="20"/>
              </w:rPr>
            </w:pPr>
            <w:r w:rsidRPr="000308FE">
              <w:rPr>
                <w:sz w:val="20"/>
                <w:szCs w:val="20"/>
              </w:rPr>
              <w:t>Päivittäin</w:t>
            </w:r>
          </w:p>
          <w:p w14:paraId="26DC95BD" w14:textId="7C100BD0" w:rsidR="00A93FF6" w:rsidRPr="000308FE" w:rsidRDefault="007B6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1-2x/kk.</w:t>
            </w:r>
            <w:r w:rsidR="00A93FF6" w:rsidRPr="000308FE">
              <w:rPr>
                <w:sz w:val="20"/>
                <w:szCs w:val="20"/>
              </w:rPr>
              <w:t xml:space="preserve"> </w:t>
            </w:r>
          </w:p>
          <w:p w14:paraId="7769300D" w14:textId="77777777" w:rsidR="00A93FF6" w:rsidRPr="000308FE" w:rsidRDefault="00A93FF6">
            <w:pPr>
              <w:rPr>
                <w:sz w:val="20"/>
                <w:szCs w:val="20"/>
              </w:rPr>
            </w:pPr>
          </w:p>
          <w:p w14:paraId="2FD3F252" w14:textId="360A7571" w:rsidR="00DC1128" w:rsidRPr="00F3749C" w:rsidRDefault="00322048">
            <w:pPr>
              <w:rPr>
                <w:sz w:val="20"/>
                <w:szCs w:val="20"/>
              </w:rPr>
            </w:pPr>
            <w:r w:rsidRPr="00F3749C">
              <w:rPr>
                <w:sz w:val="20"/>
                <w:szCs w:val="20"/>
              </w:rPr>
              <w:t>Säännöllisesti käyttötiheyden mukaan</w:t>
            </w:r>
            <w:r w:rsidR="00EC2CAB" w:rsidRPr="00F3749C">
              <w:rPr>
                <w:sz w:val="20"/>
                <w:szCs w:val="20"/>
              </w:rPr>
              <w:t xml:space="preserve"> 1 x vk ja tarvittaessa.</w:t>
            </w:r>
          </w:p>
          <w:p w14:paraId="6163BE8A" w14:textId="77777777" w:rsidR="00DC1128" w:rsidRPr="00F3749C" w:rsidRDefault="00DC1128">
            <w:pPr>
              <w:rPr>
                <w:sz w:val="20"/>
                <w:szCs w:val="20"/>
              </w:rPr>
            </w:pPr>
          </w:p>
          <w:p w14:paraId="19654C00" w14:textId="1F4832DC" w:rsidR="00A93FF6" w:rsidRPr="000308FE" w:rsidRDefault="00A106CF">
            <w:pPr>
              <w:rPr>
                <w:sz w:val="20"/>
                <w:szCs w:val="20"/>
              </w:rPr>
            </w:pPr>
            <w:r w:rsidRPr="000308FE">
              <w:rPr>
                <w:sz w:val="20"/>
                <w:szCs w:val="20"/>
              </w:rPr>
              <w:t>E</w:t>
            </w:r>
            <w:r w:rsidR="00E810A5" w:rsidRPr="000308FE">
              <w:rPr>
                <w:sz w:val="20"/>
                <w:szCs w:val="20"/>
              </w:rPr>
              <w:t>nnen työskentelyn</w:t>
            </w:r>
            <w:r w:rsidR="00A93FF6" w:rsidRPr="000308FE">
              <w:rPr>
                <w:sz w:val="20"/>
                <w:szCs w:val="20"/>
              </w:rPr>
              <w:t xml:space="preserve"> aloitusta</w:t>
            </w:r>
            <w:r w:rsidR="007B6AE2">
              <w:rPr>
                <w:sz w:val="20"/>
                <w:szCs w:val="20"/>
              </w:rPr>
              <w:t>.</w:t>
            </w:r>
            <w:r w:rsidR="00A93FF6" w:rsidRPr="000308FE">
              <w:rPr>
                <w:strike/>
                <w:sz w:val="20"/>
                <w:szCs w:val="20"/>
              </w:rPr>
              <w:t xml:space="preserve"> </w:t>
            </w:r>
          </w:p>
          <w:p w14:paraId="5E21576B" w14:textId="77777777" w:rsidR="00A93FF6" w:rsidRPr="000308FE" w:rsidRDefault="00A93FF6">
            <w:pPr>
              <w:rPr>
                <w:sz w:val="20"/>
                <w:szCs w:val="20"/>
              </w:rPr>
            </w:pPr>
          </w:p>
        </w:tc>
      </w:tr>
      <w:tr w:rsidR="009447BD" w:rsidRPr="00882FA3" w14:paraId="7B354DE3" w14:textId="77777777" w:rsidTr="00B90EBA">
        <w:tc>
          <w:tcPr>
            <w:tcW w:w="2622" w:type="dxa"/>
          </w:tcPr>
          <w:p w14:paraId="46F9FDD1" w14:textId="77777777" w:rsidR="009447BD" w:rsidRPr="00882FA3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 xml:space="preserve">Maskispira/ </w:t>
            </w:r>
            <w:proofErr w:type="spellStart"/>
            <w:r w:rsidRPr="00882FA3">
              <w:rPr>
                <w:sz w:val="20"/>
                <w:szCs w:val="20"/>
              </w:rPr>
              <w:t>nebulisaattori</w:t>
            </w:r>
            <w:proofErr w:type="spellEnd"/>
          </w:p>
          <w:p w14:paraId="08FDB54B" w14:textId="77777777" w:rsidR="009447BD" w:rsidRPr="00882FA3" w:rsidRDefault="009447BD" w:rsidP="009447B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7F8B1A9B" w14:textId="04DD2B28" w:rsidR="009447BD" w:rsidRPr="00882FA3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Sekajätteisiin</w:t>
            </w:r>
            <w:r w:rsidR="007B6AE2">
              <w:rPr>
                <w:sz w:val="20"/>
                <w:szCs w:val="20"/>
              </w:rPr>
              <w:t>.</w:t>
            </w:r>
          </w:p>
          <w:p w14:paraId="1688AACA" w14:textId="77777777" w:rsidR="009447BD" w:rsidRPr="00882FA3" w:rsidRDefault="009447BD" w:rsidP="009447BD">
            <w:pPr>
              <w:rPr>
                <w:sz w:val="20"/>
                <w:szCs w:val="20"/>
              </w:rPr>
            </w:pPr>
          </w:p>
          <w:p w14:paraId="7D8EEE84" w14:textId="77777777" w:rsidR="009447BD" w:rsidRDefault="009447BD" w:rsidP="009447BD">
            <w:pPr>
              <w:rPr>
                <w:b/>
                <w:sz w:val="20"/>
                <w:szCs w:val="20"/>
              </w:rPr>
            </w:pPr>
            <w:proofErr w:type="spellStart"/>
            <w:r w:rsidRPr="00882FA3">
              <w:rPr>
                <w:b/>
                <w:sz w:val="20"/>
                <w:szCs w:val="20"/>
              </w:rPr>
              <w:t>Huom</w:t>
            </w:r>
            <w:proofErr w:type="spellEnd"/>
            <w:r w:rsidRPr="00882FA3">
              <w:rPr>
                <w:b/>
                <w:sz w:val="20"/>
                <w:szCs w:val="20"/>
              </w:rPr>
              <w:t>! kammio-osat huuhdellaan vedellä joka käyttökerran jälkeen</w:t>
            </w:r>
            <w:r w:rsidR="007B6AE2">
              <w:rPr>
                <w:b/>
                <w:sz w:val="20"/>
                <w:szCs w:val="20"/>
              </w:rPr>
              <w:t>.</w:t>
            </w:r>
          </w:p>
          <w:p w14:paraId="0820AC68" w14:textId="70C62BE5" w:rsidR="00871A23" w:rsidRPr="00882FA3" w:rsidRDefault="00871A23" w:rsidP="009447B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6882C10F" w14:textId="19B647DC" w:rsidR="009447BD" w:rsidRPr="00882FA3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Käyttötiheyden mukaan</w:t>
            </w:r>
            <w:r w:rsidRPr="00882FA3">
              <w:rPr>
                <w:sz w:val="20"/>
                <w:szCs w:val="20"/>
              </w:rPr>
              <w:br/>
              <w:t>esim. 1 x vk sekä potilaskohtaisen käytön jälkeen</w:t>
            </w:r>
            <w:r w:rsidR="007B6AE2">
              <w:rPr>
                <w:sz w:val="20"/>
                <w:szCs w:val="20"/>
              </w:rPr>
              <w:t>.</w:t>
            </w:r>
          </w:p>
        </w:tc>
      </w:tr>
      <w:tr w:rsidR="009447BD" w:rsidRPr="00882FA3" w14:paraId="1369F9B6" w14:textId="77777777" w:rsidTr="00B90EBA">
        <w:tc>
          <w:tcPr>
            <w:tcW w:w="2622" w:type="dxa"/>
          </w:tcPr>
          <w:p w14:paraId="60880D7C" w14:textId="639D666D" w:rsidR="009447BD" w:rsidRPr="00882FA3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Mobiililaitteet</w:t>
            </w:r>
          </w:p>
        </w:tc>
        <w:tc>
          <w:tcPr>
            <w:tcW w:w="4536" w:type="dxa"/>
          </w:tcPr>
          <w:p w14:paraId="0C2489C6" w14:textId="77777777" w:rsidR="009447BD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Pintapyyhintä yleispuhdistusaineella (huomioi valmistajan ohje)</w:t>
            </w:r>
            <w:r w:rsidR="007B6AE2">
              <w:rPr>
                <w:sz w:val="20"/>
                <w:szCs w:val="20"/>
              </w:rPr>
              <w:t>.</w:t>
            </w:r>
          </w:p>
          <w:p w14:paraId="5E7A37EB" w14:textId="2DF787E1" w:rsidR="00871A23" w:rsidRPr="00882FA3" w:rsidRDefault="00871A23" w:rsidP="009447B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1C02577" w14:textId="03557A8E" w:rsidR="009447BD" w:rsidRPr="00882FA3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Työvuoron päätteeksi</w:t>
            </w:r>
            <w:r w:rsidR="007B6AE2">
              <w:rPr>
                <w:sz w:val="20"/>
                <w:szCs w:val="20"/>
              </w:rPr>
              <w:t>.</w:t>
            </w:r>
          </w:p>
        </w:tc>
      </w:tr>
      <w:tr w:rsidR="009447BD" w:rsidRPr="00882FA3" w14:paraId="119C64F3" w14:textId="77777777" w:rsidTr="00B90EBA">
        <w:tc>
          <w:tcPr>
            <w:tcW w:w="2622" w:type="dxa"/>
          </w:tcPr>
          <w:p w14:paraId="7D308440" w14:textId="37D97367" w:rsidR="009447BD" w:rsidRPr="00882FA3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Monikäyttöiset näytteenottoholkit</w:t>
            </w:r>
          </w:p>
        </w:tc>
        <w:tc>
          <w:tcPr>
            <w:tcW w:w="4536" w:type="dxa"/>
          </w:tcPr>
          <w:p w14:paraId="494E8742" w14:textId="6200E0BF" w:rsidR="009447BD" w:rsidRPr="00882FA3" w:rsidRDefault="004E3E4D" w:rsidP="009447BD">
            <w:pPr>
              <w:rPr>
                <w:sz w:val="20"/>
                <w:szCs w:val="20"/>
              </w:rPr>
            </w:pPr>
            <w:r w:rsidRPr="00213CCE">
              <w:rPr>
                <w:color w:val="FF0000"/>
                <w:sz w:val="20"/>
                <w:szCs w:val="20"/>
              </w:rPr>
              <w:t>Desinfektio-ohjelma</w:t>
            </w:r>
            <w:r w:rsidR="00076259">
              <w:rPr>
                <w:color w:val="FF0000"/>
                <w:sz w:val="20"/>
                <w:szCs w:val="20"/>
              </w:rPr>
              <w:t xml:space="preserve"> i</w:t>
            </w:r>
            <w:r w:rsidRPr="00213CCE">
              <w:rPr>
                <w:color w:val="FF0000"/>
                <w:sz w:val="20"/>
                <w:szCs w:val="20"/>
              </w:rPr>
              <w:t xml:space="preserve">nstrumenttien pesu- ja desinfektiokoneessa, jos ei mahdollista, niin </w:t>
            </w:r>
            <w:proofErr w:type="spellStart"/>
            <w:r w:rsidRPr="004E3E4D">
              <w:rPr>
                <w:sz w:val="20"/>
                <w:szCs w:val="20"/>
              </w:rPr>
              <w:t>dehussa</w:t>
            </w:r>
            <w:proofErr w:type="spellEnd"/>
            <w:r w:rsidRPr="004E3E4D">
              <w:rPr>
                <w:sz w:val="20"/>
                <w:szCs w:val="20"/>
              </w:rPr>
              <w:t xml:space="preserve"> </w:t>
            </w:r>
            <w:r w:rsidRPr="00882FA3">
              <w:rPr>
                <w:sz w:val="20"/>
                <w:szCs w:val="20"/>
              </w:rPr>
              <w:t>pitkä desinfektio-ohjelma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64A7BA21" w14:textId="3FA62F73" w:rsidR="009447BD" w:rsidRPr="00882FA3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Potilaskohtaisen käytön jälkeen</w:t>
            </w:r>
            <w:r w:rsidR="007B6AE2">
              <w:rPr>
                <w:sz w:val="20"/>
                <w:szCs w:val="20"/>
              </w:rPr>
              <w:t>.</w:t>
            </w:r>
          </w:p>
        </w:tc>
      </w:tr>
      <w:tr w:rsidR="009447BD" w:rsidRPr="00882FA3" w14:paraId="50C40A5F" w14:textId="77777777" w:rsidTr="00871A23">
        <w:trPr>
          <w:trHeight w:val="652"/>
        </w:trPr>
        <w:tc>
          <w:tcPr>
            <w:tcW w:w="2622" w:type="dxa"/>
          </w:tcPr>
          <w:p w14:paraId="4589777E" w14:textId="0BCECC23" w:rsidR="009447BD" w:rsidRPr="00882FA3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PEF-mittarit (ensisijaisesti potilaskohtaisia)</w:t>
            </w:r>
          </w:p>
        </w:tc>
        <w:tc>
          <w:tcPr>
            <w:tcW w:w="4536" w:type="dxa"/>
          </w:tcPr>
          <w:p w14:paraId="177A043A" w14:textId="72EA30F3" w:rsidR="009447BD" w:rsidRPr="00882FA3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Kertakäyttöinen sekajätteisiin</w:t>
            </w:r>
            <w:r w:rsidR="007B6AE2">
              <w:rPr>
                <w:sz w:val="20"/>
                <w:szCs w:val="20"/>
              </w:rPr>
              <w:t>.</w:t>
            </w:r>
          </w:p>
          <w:p w14:paraId="45B9ED8C" w14:textId="33D1DEB4" w:rsidR="009447BD" w:rsidRPr="00882FA3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Monikäyttöinen välinehuoltoon</w:t>
            </w:r>
            <w:r w:rsidR="007B6AE2">
              <w:rPr>
                <w:sz w:val="20"/>
                <w:szCs w:val="20"/>
              </w:rPr>
              <w:t>.</w:t>
            </w:r>
            <w:r w:rsidRPr="00882F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35978782" w14:textId="665D8D03" w:rsidR="006E7AE9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Potilaskohtaisen käytön jälkeen</w:t>
            </w:r>
            <w:r w:rsidR="007B6AE2">
              <w:rPr>
                <w:sz w:val="20"/>
                <w:szCs w:val="20"/>
              </w:rPr>
              <w:t>.</w:t>
            </w:r>
          </w:p>
          <w:p w14:paraId="08DAE65C" w14:textId="58E71EDA" w:rsidR="006E7AE9" w:rsidRPr="00882FA3" w:rsidRDefault="006E7AE9" w:rsidP="009447BD">
            <w:pPr>
              <w:rPr>
                <w:sz w:val="20"/>
                <w:szCs w:val="20"/>
              </w:rPr>
            </w:pPr>
          </w:p>
        </w:tc>
      </w:tr>
      <w:tr w:rsidR="00FA5D71" w:rsidRPr="00882FA3" w14:paraId="299942BA" w14:textId="77777777" w:rsidTr="00871A23">
        <w:trPr>
          <w:trHeight w:val="652"/>
        </w:trPr>
        <w:tc>
          <w:tcPr>
            <w:tcW w:w="2622" w:type="dxa"/>
          </w:tcPr>
          <w:p w14:paraId="37B2ACEA" w14:textId="77777777" w:rsidR="00FA5D71" w:rsidRPr="00882FA3" w:rsidRDefault="00FA5D71" w:rsidP="00FA5D71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Pulloon puhallusvälineet</w:t>
            </w:r>
          </w:p>
          <w:p w14:paraId="0F323E97" w14:textId="5CA05ADB" w:rsidR="00FA5D71" w:rsidRPr="00882FA3" w:rsidRDefault="00FA5D71" w:rsidP="00FA5D71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pullo ja letku</w:t>
            </w:r>
          </w:p>
        </w:tc>
        <w:tc>
          <w:tcPr>
            <w:tcW w:w="4536" w:type="dxa"/>
          </w:tcPr>
          <w:p w14:paraId="089853C0" w14:textId="77777777" w:rsidR="00FA5D71" w:rsidRPr="00882FA3" w:rsidRDefault="00FA5D71" w:rsidP="00FA5D71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Sekajätteisiin</w:t>
            </w:r>
          </w:p>
          <w:p w14:paraId="1597E3DA" w14:textId="56D1A565" w:rsidR="00FA5D71" w:rsidRPr="00882FA3" w:rsidRDefault="00FA5D71" w:rsidP="00FA5D71">
            <w:pPr>
              <w:rPr>
                <w:sz w:val="20"/>
                <w:szCs w:val="20"/>
              </w:rPr>
            </w:pPr>
            <w:proofErr w:type="spellStart"/>
            <w:r w:rsidRPr="00882FA3">
              <w:rPr>
                <w:b/>
                <w:sz w:val="20"/>
                <w:szCs w:val="20"/>
              </w:rPr>
              <w:t>Huom</w:t>
            </w:r>
            <w:proofErr w:type="spellEnd"/>
            <w:r w:rsidRPr="00882FA3">
              <w:rPr>
                <w:b/>
                <w:sz w:val="20"/>
                <w:szCs w:val="20"/>
              </w:rPr>
              <w:t>! Vesi vaihdetaan päivittäin.</w:t>
            </w:r>
          </w:p>
        </w:tc>
        <w:tc>
          <w:tcPr>
            <w:tcW w:w="3260" w:type="dxa"/>
          </w:tcPr>
          <w:p w14:paraId="29F6B6DF" w14:textId="77777777" w:rsidR="00FA5D71" w:rsidRDefault="00FA5D71" w:rsidP="00FA5D71">
            <w:pPr>
              <w:rPr>
                <w:strike/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Potilaskohtaisen käytön jälkeen</w:t>
            </w:r>
            <w:r>
              <w:rPr>
                <w:sz w:val="20"/>
                <w:szCs w:val="20"/>
              </w:rPr>
              <w:t>.</w:t>
            </w:r>
            <w:r w:rsidRPr="00882FA3">
              <w:rPr>
                <w:sz w:val="20"/>
                <w:szCs w:val="20"/>
              </w:rPr>
              <w:t xml:space="preserve"> </w:t>
            </w:r>
            <w:r w:rsidRPr="00882FA3">
              <w:rPr>
                <w:strike/>
                <w:sz w:val="20"/>
                <w:szCs w:val="20"/>
              </w:rPr>
              <w:t xml:space="preserve"> </w:t>
            </w:r>
          </w:p>
          <w:p w14:paraId="78D24AB8" w14:textId="77777777" w:rsidR="00FA5D71" w:rsidRDefault="00FA5D71" w:rsidP="00FA5D71">
            <w:pPr>
              <w:rPr>
                <w:strike/>
                <w:sz w:val="20"/>
                <w:szCs w:val="20"/>
              </w:rPr>
            </w:pPr>
          </w:p>
          <w:p w14:paraId="7F0CD01F" w14:textId="77777777" w:rsidR="00FA5D71" w:rsidRPr="00882FA3" w:rsidRDefault="00FA5D71" w:rsidP="00FA5D71">
            <w:pPr>
              <w:rPr>
                <w:sz w:val="20"/>
                <w:szCs w:val="20"/>
              </w:rPr>
            </w:pPr>
          </w:p>
        </w:tc>
      </w:tr>
      <w:tr w:rsidR="00FA5D71" w:rsidRPr="00882FA3" w14:paraId="1CFC0E0D" w14:textId="77777777" w:rsidTr="00871A23">
        <w:trPr>
          <w:trHeight w:val="652"/>
        </w:trPr>
        <w:tc>
          <w:tcPr>
            <w:tcW w:w="2622" w:type="dxa"/>
          </w:tcPr>
          <w:p w14:paraId="4BCDD3DB" w14:textId="367F115C" w:rsidR="00FA5D71" w:rsidRPr="00882FA3" w:rsidRDefault="00FA5D71" w:rsidP="00FA5D71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Pulssioksimetri</w:t>
            </w:r>
          </w:p>
        </w:tc>
        <w:tc>
          <w:tcPr>
            <w:tcW w:w="4536" w:type="dxa"/>
          </w:tcPr>
          <w:p w14:paraId="324568F4" w14:textId="43C9D342" w:rsidR="00FA5D71" w:rsidRPr="00882FA3" w:rsidRDefault="00FA5D71" w:rsidP="00FA5D71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Pintapyyhintä yleispuhdistusaineella</w:t>
            </w:r>
            <w:r>
              <w:rPr>
                <w:sz w:val="20"/>
                <w:szCs w:val="20"/>
              </w:rPr>
              <w:t>.</w:t>
            </w:r>
            <w:r w:rsidRPr="00882F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2BD81DCD" w14:textId="30BA66D7" w:rsidR="00FA5D71" w:rsidRPr="00882FA3" w:rsidRDefault="00FA5D71" w:rsidP="00FA5D71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 xml:space="preserve">Potilaskohtaisen käytön jälkeen tai mittauskierroksen jälkeen, jos potilas kykenee käyttämään käsihuuhdetta ennen ja jälkeen. </w:t>
            </w:r>
          </w:p>
        </w:tc>
      </w:tr>
    </w:tbl>
    <w:p w14:paraId="13D25924" w14:textId="77777777" w:rsidR="00871A23" w:rsidRDefault="00871A23">
      <w:r>
        <w:br w:type="page"/>
      </w:r>
    </w:p>
    <w:tbl>
      <w:tblPr>
        <w:tblW w:w="10418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536"/>
        <w:gridCol w:w="3260"/>
      </w:tblGrid>
      <w:tr w:rsidR="00237CB5" w:rsidRPr="00882FA3" w14:paraId="56E67278" w14:textId="77777777" w:rsidTr="007F04A1">
        <w:trPr>
          <w:trHeight w:val="414"/>
        </w:trPr>
        <w:tc>
          <w:tcPr>
            <w:tcW w:w="2622" w:type="dxa"/>
          </w:tcPr>
          <w:p w14:paraId="39E881BA" w14:textId="7E942167" w:rsidR="00237CB5" w:rsidRPr="00237CB5" w:rsidRDefault="00237CB5" w:rsidP="009447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Väline</w:t>
            </w:r>
          </w:p>
        </w:tc>
        <w:tc>
          <w:tcPr>
            <w:tcW w:w="4536" w:type="dxa"/>
          </w:tcPr>
          <w:p w14:paraId="27C59390" w14:textId="404AD6E8" w:rsidR="00237CB5" w:rsidRPr="00237CB5" w:rsidRDefault="00237CB5" w:rsidP="009447BD">
            <w:pPr>
              <w:rPr>
                <w:b/>
                <w:sz w:val="20"/>
                <w:szCs w:val="20"/>
              </w:rPr>
            </w:pPr>
            <w:r w:rsidRPr="00237CB5">
              <w:rPr>
                <w:b/>
                <w:sz w:val="20"/>
                <w:szCs w:val="20"/>
              </w:rPr>
              <w:t>Menetelmä</w:t>
            </w:r>
          </w:p>
        </w:tc>
        <w:tc>
          <w:tcPr>
            <w:tcW w:w="3260" w:type="dxa"/>
          </w:tcPr>
          <w:p w14:paraId="61BAD0BB" w14:textId="66E7DD07" w:rsidR="00237CB5" w:rsidRPr="00237CB5" w:rsidRDefault="00237CB5" w:rsidP="009447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Milloin</w:t>
            </w:r>
          </w:p>
        </w:tc>
      </w:tr>
      <w:tr w:rsidR="009447BD" w:rsidRPr="00882FA3" w14:paraId="66E4BCB6" w14:textId="77777777" w:rsidTr="00871A23">
        <w:tc>
          <w:tcPr>
            <w:tcW w:w="2622" w:type="dxa"/>
          </w:tcPr>
          <w:p w14:paraId="702888BA" w14:textId="77777777" w:rsidR="009447BD" w:rsidRPr="00882FA3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Seinäimun</w:t>
            </w:r>
          </w:p>
          <w:p w14:paraId="5E123603" w14:textId="77777777" w:rsidR="009447BD" w:rsidRDefault="009447BD" w:rsidP="00CA5F57">
            <w:pPr>
              <w:pStyle w:val="Luettelokappale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imuletku</w:t>
            </w:r>
          </w:p>
          <w:p w14:paraId="76CF5C59" w14:textId="7BAF0740" w:rsidR="009447BD" w:rsidRPr="009877F7" w:rsidRDefault="009447BD" w:rsidP="00CA5F57">
            <w:pPr>
              <w:pStyle w:val="Luettelokappale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9877F7">
              <w:rPr>
                <w:sz w:val="20"/>
                <w:szCs w:val="20"/>
              </w:rPr>
              <w:t>kertakäyttöinen pussi</w:t>
            </w:r>
          </w:p>
        </w:tc>
        <w:tc>
          <w:tcPr>
            <w:tcW w:w="4536" w:type="dxa"/>
          </w:tcPr>
          <w:p w14:paraId="152A5C98" w14:textId="77777777" w:rsidR="009447BD" w:rsidRPr="007E26E2" w:rsidRDefault="00DE5437" w:rsidP="009447BD">
            <w:pPr>
              <w:rPr>
                <w:sz w:val="20"/>
                <w:szCs w:val="20"/>
              </w:rPr>
            </w:pPr>
            <w:r w:rsidRPr="007E26E2">
              <w:rPr>
                <w:sz w:val="20"/>
                <w:szCs w:val="20"/>
              </w:rPr>
              <w:t>Imuletku s</w:t>
            </w:r>
            <w:r w:rsidR="009447BD" w:rsidRPr="007E26E2">
              <w:rPr>
                <w:sz w:val="20"/>
                <w:szCs w:val="20"/>
              </w:rPr>
              <w:t>ekajätteisiin</w:t>
            </w:r>
            <w:r w:rsidR="007B6AE2" w:rsidRPr="007E26E2">
              <w:rPr>
                <w:sz w:val="20"/>
                <w:szCs w:val="20"/>
              </w:rPr>
              <w:t>.</w:t>
            </w:r>
          </w:p>
          <w:p w14:paraId="0C16BC18" w14:textId="13AF1692" w:rsidR="00DE5437" w:rsidRPr="00DE5437" w:rsidRDefault="00DE5437" w:rsidP="009447BD">
            <w:pPr>
              <w:rPr>
                <w:color w:val="FF0000"/>
                <w:sz w:val="20"/>
                <w:szCs w:val="20"/>
              </w:rPr>
            </w:pPr>
            <w:r w:rsidRPr="007E26E2">
              <w:rPr>
                <w:sz w:val="20"/>
                <w:szCs w:val="20"/>
              </w:rPr>
              <w:t>Kertakäyttöinen imupussi suljetaan tiiviisti (korkit) ja laitetaan pienempään muovipussiin ja pahvi-laatikkoon, merkitään erityisjätetarralla (ei-tunnistettava kudosjäte).</w:t>
            </w:r>
          </w:p>
        </w:tc>
        <w:tc>
          <w:tcPr>
            <w:tcW w:w="3260" w:type="dxa"/>
          </w:tcPr>
          <w:p w14:paraId="57271269" w14:textId="77777777" w:rsidR="009447BD" w:rsidRPr="00882FA3" w:rsidRDefault="009447BD" w:rsidP="009447BD">
            <w:pPr>
              <w:rPr>
                <w:sz w:val="20"/>
                <w:szCs w:val="20"/>
              </w:rPr>
            </w:pPr>
          </w:p>
          <w:p w14:paraId="10FA2EE6" w14:textId="66DFAFE8" w:rsidR="009447BD" w:rsidRPr="00882FA3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Potilaskohtaisen käytön jälkeen</w:t>
            </w:r>
            <w:r w:rsidR="007B6AE2">
              <w:rPr>
                <w:sz w:val="20"/>
                <w:szCs w:val="20"/>
              </w:rPr>
              <w:t>.</w:t>
            </w:r>
          </w:p>
          <w:p w14:paraId="5F3A9EA3" w14:textId="2013BC19" w:rsidR="009447BD" w:rsidRPr="00882FA3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Kertakäyttöpussin täytyttyä tai potilaskohtaisen käytön jälkeen</w:t>
            </w:r>
            <w:r w:rsidR="007B6AE2">
              <w:rPr>
                <w:sz w:val="20"/>
                <w:szCs w:val="20"/>
              </w:rPr>
              <w:t>.</w:t>
            </w:r>
          </w:p>
        </w:tc>
      </w:tr>
      <w:tr w:rsidR="009447BD" w:rsidRPr="00882FA3" w14:paraId="392823AD" w14:textId="77777777" w:rsidTr="00871A23">
        <w:tc>
          <w:tcPr>
            <w:tcW w:w="2622" w:type="dxa"/>
          </w:tcPr>
          <w:p w14:paraId="53ED8554" w14:textId="77777777" w:rsidR="009447BD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 xml:space="preserve">Siirtämisen apuvälineet: </w:t>
            </w:r>
          </w:p>
          <w:p w14:paraId="16CEF175" w14:textId="77777777" w:rsidR="009877F7" w:rsidRPr="00882FA3" w:rsidRDefault="009877F7" w:rsidP="009447BD">
            <w:pPr>
              <w:rPr>
                <w:sz w:val="20"/>
                <w:szCs w:val="20"/>
              </w:rPr>
            </w:pPr>
          </w:p>
          <w:p w14:paraId="5A20CD6B" w14:textId="77777777" w:rsidR="009447BD" w:rsidRPr="00882FA3" w:rsidRDefault="009447BD" w:rsidP="00CA5F57">
            <w:pPr>
              <w:pStyle w:val="Luettelokappale"/>
              <w:numPr>
                <w:ilvl w:val="0"/>
                <w:numId w:val="12"/>
              </w:numPr>
              <w:ind w:left="360"/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siirtopatja</w:t>
            </w:r>
          </w:p>
          <w:p w14:paraId="37755CE9" w14:textId="77777777" w:rsidR="009447BD" w:rsidRPr="00882FA3" w:rsidRDefault="009447BD" w:rsidP="009447BD">
            <w:pPr>
              <w:rPr>
                <w:sz w:val="20"/>
                <w:szCs w:val="20"/>
              </w:rPr>
            </w:pPr>
          </w:p>
          <w:p w14:paraId="2C7A24B9" w14:textId="77777777" w:rsidR="009447BD" w:rsidRPr="00882FA3" w:rsidRDefault="009447BD" w:rsidP="00CA5F57">
            <w:pPr>
              <w:pStyle w:val="Luettelokappale"/>
              <w:numPr>
                <w:ilvl w:val="0"/>
                <w:numId w:val="12"/>
              </w:numPr>
              <w:ind w:left="360"/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siirtopatjan suojus</w:t>
            </w:r>
          </w:p>
          <w:p w14:paraId="64DF8B05" w14:textId="77777777" w:rsidR="009447BD" w:rsidRDefault="009447BD" w:rsidP="009447BD">
            <w:pPr>
              <w:rPr>
                <w:sz w:val="20"/>
                <w:szCs w:val="20"/>
              </w:rPr>
            </w:pPr>
          </w:p>
          <w:p w14:paraId="6EE53966" w14:textId="77777777" w:rsidR="009447BD" w:rsidRPr="00882FA3" w:rsidRDefault="009447BD" w:rsidP="009447BD">
            <w:pPr>
              <w:rPr>
                <w:sz w:val="20"/>
                <w:szCs w:val="20"/>
              </w:rPr>
            </w:pPr>
          </w:p>
          <w:p w14:paraId="6AD7DE2F" w14:textId="77777777" w:rsidR="009447BD" w:rsidRPr="00882FA3" w:rsidRDefault="009447BD" w:rsidP="00CA5F57">
            <w:pPr>
              <w:pStyle w:val="Luettelokappale"/>
              <w:numPr>
                <w:ilvl w:val="0"/>
                <w:numId w:val="12"/>
              </w:numPr>
              <w:ind w:left="360"/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liukulevyt yms.</w:t>
            </w:r>
          </w:p>
          <w:p w14:paraId="7673B312" w14:textId="77777777" w:rsidR="009447BD" w:rsidRPr="00882FA3" w:rsidRDefault="009447BD" w:rsidP="009447BD">
            <w:pPr>
              <w:pStyle w:val="Luettelokappale"/>
              <w:ind w:left="360"/>
              <w:rPr>
                <w:sz w:val="20"/>
                <w:szCs w:val="20"/>
              </w:rPr>
            </w:pPr>
          </w:p>
          <w:p w14:paraId="452EA3AF" w14:textId="5A9A3F84" w:rsidR="009447BD" w:rsidRPr="007E26E2" w:rsidRDefault="00C87EF5" w:rsidP="00CA5F57">
            <w:pPr>
              <w:pStyle w:val="Luettelokappale"/>
              <w:numPr>
                <w:ilvl w:val="0"/>
                <w:numId w:val="12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nostovyöt yms.</w:t>
            </w:r>
          </w:p>
        </w:tc>
        <w:tc>
          <w:tcPr>
            <w:tcW w:w="4536" w:type="dxa"/>
          </w:tcPr>
          <w:p w14:paraId="6622859C" w14:textId="77777777" w:rsidR="009447BD" w:rsidRPr="00882FA3" w:rsidRDefault="009447BD" w:rsidP="009447BD">
            <w:pPr>
              <w:rPr>
                <w:b/>
                <w:sz w:val="20"/>
                <w:szCs w:val="20"/>
              </w:rPr>
            </w:pPr>
          </w:p>
          <w:p w14:paraId="1C11DB44" w14:textId="77777777" w:rsidR="009877F7" w:rsidRDefault="009877F7" w:rsidP="009447BD">
            <w:pPr>
              <w:rPr>
                <w:sz w:val="20"/>
                <w:szCs w:val="20"/>
              </w:rPr>
            </w:pPr>
          </w:p>
          <w:p w14:paraId="556CA50F" w14:textId="3860B63E" w:rsidR="009447BD" w:rsidRPr="00882FA3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Laitetaan pesulaan</w:t>
            </w:r>
            <w:r w:rsidR="007B6AE2">
              <w:rPr>
                <w:sz w:val="20"/>
                <w:szCs w:val="20"/>
              </w:rPr>
              <w:t>.</w:t>
            </w:r>
          </w:p>
          <w:p w14:paraId="44052629" w14:textId="77777777" w:rsidR="009447BD" w:rsidRPr="00882FA3" w:rsidRDefault="009447BD" w:rsidP="009447BD">
            <w:pPr>
              <w:rPr>
                <w:sz w:val="20"/>
                <w:szCs w:val="20"/>
              </w:rPr>
            </w:pPr>
          </w:p>
          <w:p w14:paraId="1495DA73" w14:textId="693C2203" w:rsidR="009447BD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Pesulaan/pintapyyhintä yleispuhdistus–aineella/kertakäyttöinen sekajätteisiin</w:t>
            </w:r>
            <w:r w:rsidR="007B6AE2">
              <w:rPr>
                <w:sz w:val="20"/>
                <w:szCs w:val="20"/>
              </w:rPr>
              <w:t>.</w:t>
            </w:r>
          </w:p>
          <w:p w14:paraId="53EA224D" w14:textId="77777777" w:rsidR="009447BD" w:rsidRPr="00882FA3" w:rsidRDefault="009447BD" w:rsidP="009447BD">
            <w:pPr>
              <w:rPr>
                <w:sz w:val="20"/>
                <w:szCs w:val="20"/>
              </w:rPr>
            </w:pPr>
          </w:p>
          <w:p w14:paraId="5832CA79" w14:textId="1C3AD4E8" w:rsidR="009447BD" w:rsidRPr="00882FA3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Pintapyyhintä yleispuhdistusaineella</w:t>
            </w:r>
            <w:r w:rsidR="007B6AE2">
              <w:rPr>
                <w:sz w:val="20"/>
                <w:szCs w:val="20"/>
              </w:rPr>
              <w:t>.</w:t>
            </w:r>
            <w:r w:rsidRPr="00882FA3">
              <w:rPr>
                <w:sz w:val="20"/>
                <w:szCs w:val="20"/>
              </w:rPr>
              <w:t xml:space="preserve"> </w:t>
            </w:r>
          </w:p>
          <w:p w14:paraId="2F8E7061" w14:textId="77777777" w:rsidR="009447BD" w:rsidRPr="00882FA3" w:rsidRDefault="009447BD" w:rsidP="009447BD">
            <w:pPr>
              <w:rPr>
                <w:sz w:val="20"/>
                <w:szCs w:val="20"/>
              </w:rPr>
            </w:pPr>
          </w:p>
          <w:p w14:paraId="294A4698" w14:textId="38C52693" w:rsidR="009447BD" w:rsidRPr="00882FA3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Pesulaan</w:t>
            </w:r>
            <w:r w:rsidR="007B6AE2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134662EF" w14:textId="77777777" w:rsidR="009447BD" w:rsidRPr="00882FA3" w:rsidRDefault="009447BD" w:rsidP="009447BD">
            <w:pPr>
              <w:rPr>
                <w:sz w:val="20"/>
                <w:szCs w:val="20"/>
              </w:rPr>
            </w:pPr>
          </w:p>
          <w:p w14:paraId="7415774C" w14:textId="77777777" w:rsidR="009877F7" w:rsidRDefault="009877F7" w:rsidP="009447BD">
            <w:pPr>
              <w:rPr>
                <w:sz w:val="20"/>
                <w:szCs w:val="20"/>
              </w:rPr>
            </w:pPr>
          </w:p>
          <w:p w14:paraId="0E4E22E0" w14:textId="06033048" w:rsidR="009447BD" w:rsidRPr="00882FA3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Käyttötiheyden mukaan esim. 1 x kk</w:t>
            </w:r>
            <w:r w:rsidR="007B6AE2">
              <w:rPr>
                <w:sz w:val="20"/>
                <w:szCs w:val="20"/>
              </w:rPr>
              <w:t>.</w:t>
            </w:r>
          </w:p>
          <w:p w14:paraId="669C99C1" w14:textId="3684506F" w:rsidR="009447BD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Potilaskohtaise</w:t>
            </w:r>
            <w:r w:rsidR="007B6AE2">
              <w:rPr>
                <w:sz w:val="20"/>
                <w:szCs w:val="20"/>
              </w:rPr>
              <w:t>n käytön jälkeen.</w:t>
            </w:r>
          </w:p>
          <w:p w14:paraId="20C36BAA" w14:textId="77777777" w:rsidR="009447BD" w:rsidRPr="00882FA3" w:rsidRDefault="009447BD" w:rsidP="009447BD">
            <w:pPr>
              <w:rPr>
                <w:sz w:val="20"/>
                <w:szCs w:val="20"/>
              </w:rPr>
            </w:pPr>
          </w:p>
          <w:p w14:paraId="0406177A" w14:textId="2F4FEB97" w:rsidR="009447BD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P</w:t>
            </w:r>
            <w:r w:rsidR="007B6AE2">
              <w:rPr>
                <w:sz w:val="20"/>
                <w:szCs w:val="20"/>
              </w:rPr>
              <w:t>otilaskohtaisen käytön jälkeen.</w:t>
            </w:r>
          </w:p>
          <w:p w14:paraId="78BF5811" w14:textId="77777777" w:rsidR="009447BD" w:rsidRPr="00882FA3" w:rsidRDefault="009447BD" w:rsidP="009447BD">
            <w:pPr>
              <w:rPr>
                <w:sz w:val="20"/>
                <w:szCs w:val="20"/>
              </w:rPr>
            </w:pPr>
          </w:p>
          <w:p w14:paraId="33B0CEC8" w14:textId="41A0E425" w:rsidR="009447BD" w:rsidRPr="00237CB5" w:rsidRDefault="009447BD" w:rsidP="00237CB5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Potilaskohtaisen käytön jälkee</w:t>
            </w:r>
            <w:r w:rsidR="00237CB5">
              <w:rPr>
                <w:sz w:val="20"/>
                <w:szCs w:val="20"/>
              </w:rPr>
              <w:t>n</w:t>
            </w:r>
            <w:r w:rsidR="007B6AE2">
              <w:rPr>
                <w:sz w:val="20"/>
                <w:szCs w:val="20"/>
              </w:rPr>
              <w:t>.</w:t>
            </w:r>
          </w:p>
        </w:tc>
      </w:tr>
      <w:tr w:rsidR="009447BD" w:rsidRPr="00882FA3" w14:paraId="3B5B3788" w14:textId="77777777" w:rsidTr="00871A23">
        <w:tc>
          <w:tcPr>
            <w:tcW w:w="2622" w:type="dxa"/>
          </w:tcPr>
          <w:p w14:paraId="356E3EDD" w14:textId="77777777" w:rsidR="009447BD" w:rsidRDefault="009447BD" w:rsidP="009447BD">
            <w:pPr>
              <w:rPr>
                <w:sz w:val="20"/>
                <w:szCs w:val="20"/>
              </w:rPr>
            </w:pPr>
            <w:proofErr w:type="spellStart"/>
            <w:r w:rsidRPr="00882FA3">
              <w:rPr>
                <w:sz w:val="20"/>
                <w:szCs w:val="20"/>
              </w:rPr>
              <w:t>Staassi</w:t>
            </w:r>
            <w:proofErr w:type="spellEnd"/>
          </w:p>
          <w:p w14:paraId="2525664C" w14:textId="77777777" w:rsidR="009877F7" w:rsidRPr="00882FA3" w:rsidRDefault="009877F7" w:rsidP="009447BD">
            <w:pPr>
              <w:rPr>
                <w:sz w:val="20"/>
                <w:szCs w:val="20"/>
              </w:rPr>
            </w:pPr>
          </w:p>
          <w:p w14:paraId="616E71AF" w14:textId="77777777" w:rsidR="009447BD" w:rsidRPr="00882FA3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Kertakäyttöinen</w:t>
            </w:r>
          </w:p>
          <w:p w14:paraId="650C38C3" w14:textId="77777777" w:rsidR="009447BD" w:rsidRPr="00882FA3" w:rsidRDefault="009447BD" w:rsidP="009447BD">
            <w:pPr>
              <w:rPr>
                <w:sz w:val="20"/>
                <w:szCs w:val="20"/>
              </w:rPr>
            </w:pPr>
          </w:p>
          <w:p w14:paraId="46FBE18D" w14:textId="20EA8A27" w:rsidR="009447BD" w:rsidRPr="00882FA3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Monikäyttöinen</w:t>
            </w:r>
          </w:p>
        </w:tc>
        <w:tc>
          <w:tcPr>
            <w:tcW w:w="4536" w:type="dxa"/>
          </w:tcPr>
          <w:p w14:paraId="62A31339" w14:textId="77777777" w:rsidR="009877F7" w:rsidRDefault="009877F7" w:rsidP="009447BD">
            <w:pPr>
              <w:rPr>
                <w:sz w:val="20"/>
                <w:szCs w:val="20"/>
              </w:rPr>
            </w:pPr>
          </w:p>
          <w:p w14:paraId="26D23D5D" w14:textId="77777777" w:rsidR="009877F7" w:rsidRDefault="009877F7" w:rsidP="009447BD">
            <w:pPr>
              <w:rPr>
                <w:sz w:val="20"/>
                <w:szCs w:val="20"/>
              </w:rPr>
            </w:pPr>
          </w:p>
          <w:p w14:paraId="27FC7F92" w14:textId="5FCD2C70" w:rsidR="009447BD" w:rsidRPr="00882FA3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Sekajätteisiin</w:t>
            </w:r>
            <w:r w:rsidR="007B6AE2">
              <w:rPr>
                <w:sz w:val="20"/>
                <w:szCs w:val="20"/>
              </w:rPr>
              <w:t>.</w:t>
            </w:r>
          </w:p>
          <w:p w14:paraId="1CB6D62A" w14:textId="77777777" w:rsidR="009447BD" w:rsidRPr="00882FA3" w:rsidRDefault="009447BD" w:rsidP="009447BD">
            <w:pPr>
              <w:rPr>
                <w:sz w:val="20"/>
                <w:szCs w:val="20"/>
              </w:rPr>
            </w:pPr>
          </w:p>
          <w:p w14:paraId="4808BC1C" w14:textId="2A54CBE9" w:rsidR="009447BD" w:rsidRPr="008569B4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 xml:space="preserve">Instrumenttien pesu- ja desinfektiokoneessa (jos kestää) mutta jos ei ole mahdollista, niin </w:t>
            </w:r>
            <w:proofErr w:type="spellStart"/>
            <w:r w:rsidRPr="00882FA3">
              <w:rPr>
                <w:sz w:val="20"/>
                <w:szCs w:val="20"/>
              </w:rPr>
              <w:t>de</w:t>
            </w:r>
            <w:r w:rsidR="00C42115">
              <w:rPr>
                <w:sz w:val="20"/>
                <w:szCs w:val="20"/>
              </w:rPr>
              <w:t>hu</w:t>
            </w:r>
            <w:r w:rsidRPr="00882FA3">
              <w:rPr>
                <w:sz w:val="20"/>
                <w:szCs w:val="20"/>
              </w:rPr>
              <w:t>n</w:t>
            </w:r>
            <w:proofErr w:type="spellEnd"/>
            <w:r w:rsidRPr="00882FA3">
              <w:rPr>
                <w:sz w:val="20"/>
                <w:szCs w:val="20"/>
              </w:rPr>
              <w:t xml:space="preserve"> pesuohjelmalla.  </w:t>
            </w:r>
          </w:p>
        </w:tc>
        <w:tc>
          <w:tcPr>
            <w:tcW w:w="3260" w:type="dxa"/>
          </w:tcPr>
          <w:p w14:paraId="6A88E4C3" w14:textId="77777777" w:rsidR="009877F7" w:rsidRDefault="009877F7" w:rsidP="009447BD">
            <w:pPr>
              <w:rPr>
                <w:sz w:val="20"/>
                <w:szCs w:val="20"/>
              </w:rPr>
            </w:pPr>
          </w:p>
          <w:p w14:paraId="20BCEDB9" w14:textId="77777777" w:rsidR="009877F7" w:rsidRDefault="009877F7" w:rsidP="009447BD">
            <w:pPr>
              <w:rPr>
                <w:sz w:val="20"/>
                <w:szCs w:val="20"/>
              </w:rPr>
            </w:pPr>
          </w:p>
          <w:p w14:paraId="5BD6141C" w14:textId="7A6AF981" w:rsidR="009447BD" w:rsidRPr="00882FA3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Potilaskohtaisen käytön jälkeen</w:t>
            </w:r>
            <w:r w:rsidR="007B6AE2">
              <w:rPr>
                <w:sz w:val="20"/>
                <w:szCs w:val="20"/>
              </w:rPr>
              <w:t>.</w:t>
            </w:r>
          </w:p>
          <w:p w14:paraId="3ECE5375" w14:textId="77777777" w:rsidR="009447BD" w:rsidRPr="00882FA3" w:rsidRDefault="009447BD" w:rsidP="009447BD">
            <w:pPr>
              <w:rPr>
                <w:sz w:val="20"/>
                <w:szCs w:val="20"/>
              </w:rPr>
            </w:pPr>
          </w:p>
          <w:p w14:paraId="12254881" w14:textId="792431B9" w:rsidR="009447BD" w:rsidRPr="00882FA3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Säännöllisesti 1 x vk</w:t>
            </w:r>
            <w:r w:rsidR="007B6AE2">
              <w:rPr>
                <w:sz w:val="20"/>
                <w:szCs w:val="20"/>
              </w:rPr>
              <w:t>.</w:t>
            </w:r>
          </w:p>
        </w:tc>
      </w:tr>
      <w:tr w:rsidR="009447BD" w:rsidRPr="00882FA3" w14:paraId="13563938" w14:textId="77777777" w:rsidTr="00C41680">
        <w:trPr>
          <w:trHeight w:val="1266"/>
        </w:trPr>
        <w:tc>
          <w:tcPr>
            <w:tcW w:w="2622" w:type="dxa"/>
          </w:tcPr>
          <w:p w14:paraId="6DDDDA61" w14:textId="77777777" w:rsidR="009447BD" w:rsidRPr="00882FA3" w:rsidRDefault="009447BD" w:rsidP="009447BD">
            <w:pPr>
              <w:rPr>
                <w:color w:val="FF0000"/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Stetoskooppi</w:t>
            </w:r>
            <w:r w:rsidRPr="00882FA3">
              <w:rPr>
                <w:color w:val="FF0000"/>
                <w:sz w:val="20"/>
                <w:szCs w:val="20"/>
              </w:rPr>
              <w:t xml:space="preserve">  </w:t>
            </w:r>
          </w:p>
          <w:p w14:paraId="730FAE8D" w14:textId="77777777" w:rsidR="009447BD" w:rsidRPr="00882FA3" w:rsidRDefault="009447BD" w:rsidP="009447BD">
            <w:pPr>
              <w:rPr>
                <w:sz w:val="20"/>
                <w:szCs w:val="20"/>
              </w:rPr>
            </w:pPr>
          </w:p>
          <w:p w14:paraId="2C88418E" w14:textId="3BA8460B" w:rsidR="009447BD" w:rsidRPr="00882FA3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4193E059" w14:textId="65354386" w:rsidR="009447BD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Pintapyyhintä yleispuhdistusaineella ja sen jälkeen pyyhintä 80 % denaturoidulla alkoholilla tai pintapyyhintä pesevällä desinfektioaineella</w:t>
            </w:r>
            <w:r w:rsidR="007B6AE2">
              <w:rPr>
                <w:sz w:val="20"/>
                <w:szCs w:val="20"/>
              </w:rPr>
              <w:t>.</w:t>
            </w:r>
            <w:r w:rsidRPr="00882FA3">
              <w:rPr>
                <w:sz w:val="20"/>
                <w:szCs w:val="20"/>
              </w:rPr>
              <w:t xml:space="preserve"> </w:t>
            </w:r>
          </w:p>
          <w:p w14:paraId="0247AF85" w14:textId="77777777" w:rsidR="009447BD" w:rsidRPr="00882FA3" w:rsidRDefault="009447BD" w:rsidP="009447B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611293B1" w14:textId="77777777" w:rsidR="009447BD" w:rsidRPr="00882FA3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 xml:space="preserve">Käyttötiheyden mukaan </w:t>
            </w:r>
          </w:p>
          <w:p w14:paraId="13252702" w14:textId="7CB20002" w:rsidR="009447BD" w:rsidRPr="00882FA3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esim. 1 x vrk/vk tai potilaskohtaisen käytön jälkeen</w:t>
            </w:r>
            <w:r w:rsidR="007B6AE2">
              <w:rPr>
                <w:sz w:val="20"/>
                <w:szCs w:val="20"/>
              </w:rPr>
              <w:t>.</w:t>
            </w:r>
          </w:p>
        </w:tc>
      </w:tr>
      <w:tr w:rsidR="009447BD" w:rsidRPr="00882FA3" w14:paraId="175797F7" w14:textId="77777777" w:rsidTr="00871A23">
        <w:tc>
          <w:tcPr>
            <w:tcW w:w="2622" w:type="dxa"/>
          </w:tcPr>
          <w:p w14:paraId="40A7B6D9" w14:textId="139BBE74" w:rsidR="00663E89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Sumutinkammiot eli tilajatkeet</w:t>
            </w:r>
          </w:p>
          <w:p w14:paraId="58E6115A" w14:textId="77777777" w:rsidR="00663E89" w:rsidRDefault="00663E89" w:rsidP="009447BD">
            <w:pPr>
              <w:rPr>
                <w:sz w:val="20"/>
                <w:szCs w:val="20"/>
              </w:rPr>
            </w:pPr>
          </w:p>
          <w:p w14:paraId="7D2DF173" w14:textId="4119C560" w:rsidR="009447BD" w:rsidRPr="00EC2CAB" w:rsidRDefault="00663E89" w:rsidP="009447BD">
            <w:pPr>
              <w:rPr>
                <w:color w:val="000000" w:themeColor="text1"/>
                <w:sz w:val="20"/>
                <w:szCs w:val="20"/>
              </w:rPr>
            </w:pPr>
            <w:r w:rsidRPr="003D1173">
              <w:rPr>
                <w:color w:val="000000" w:themeColor="text1"/>
                <w:sz w:val="20"/>
                <w:szCs w:val="20"/>
              </w:rPr>
              <w:t>Potilaskohtaiset</w:t>
            </w:r>
            <w:r w:rsidR="009447BD" w:rsidRPr="003D1173">
              <w:rPr>
                <w:color w:val="000000" w:themeColor="text1"/>
                <w:sz w:val="20"/>
                <w:szCs w:val="20"/>
              </w:rPr>
              <w:t xml:space="preserve"> (esim. </w:t>
            </w:r>
            <w:proofErr w:type="spellStart"/>
            <w:r w:rsidR="009447BD" w:rsidRPr="00EC2CAB">
              <w:rPr>
                <w:color w:val="000000" w:themeColor="text1"/>
                <w:sz w:val="20"/>
                <w:szCs w:val="20"/>
              </w:rPr>
              <w:t>Volumatic</w:t>
            </w:r>
            <w:proofErr w:type="spellEnd"/>
            <w:r w:rsidR="009447BD" w:rsidRPr="00EC2CAB">
              <w:rPr>
                <w:color w:val="000000" w:themeColor="text1"/>
                <w:sz w:val="20"/>
                <w:szCs w:val="20"/>
                <w:vertAlign w:val="superscript"/>
              </w:rPr>
              <w:t>®</w:t>
            </w:r>
            <w:r w:rsidR="009447BD" w:rsidRPr="00EC2CAB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9447BD" w:rsidRPr="00EC2CAB">
              <w:rPr>
                <w:color w:val="000000" w:themeColor="text1"/>
                <w:sz w:val="20"/>
                <w:szCs w:val="20"/>
              </w:rPr>
              <w:t>Babyhaler</w:t>
            </w:r>
            <w:proofErr w:type="spellEnd"/>
            <w:r w:rsidR="009447BD" w:rsidRPr="00EC2CAB">
              <w:rPr>
                <w:color w:val="000000" w:themeColor="text1"/>
                <w:sz w:val="20"/>
                <w:szCs w:val="20"/>
                <w:vertAlign w:val="superscript"/>
              </w:rPr>
              <w:t>®</w:t>
            </w:r>
            <w:r w:rsidR="009447BD" w:rsidRPr="00EC2CAB">
              <w:rPr>
                <w:color w:val="000000" w:themeColor="text1"/>
                <w:sz w:val="20"/>
                <w:szCs w:val="20"/>
              </w:rPr>
              <w:t>)</w:t>
            </w:r>
          </w:p>
          <w:p w14:paraId="0D85CD34" w14:textId="0E8D5DE0" w:rsidR="00663E89" w:rsidRPr="00EC2CAB" w:rsidRDefault="0029326E" w:rsidP="009447BD">
            <w:pPr>
              <w:rPr>
                <w:color w:val="FF0000"/>
                <w:sz w:val="20"/>
                <w:szCs w:val="20"/>
              </w:rPr>
            </w:pPr>
            <w:hyperlink r:id="rId14" w:history="1">
              <w:proofErr w:type="spellStart"/>
              <w:r w:rsidR="00CC64CB" w:rsidRPr="00EC2CAB">
                <w:rPr>
                  <w:rStyle w:val="Hyperlinkki"/>
                  <w:sz w:val="20"/>
                  <w:szCs w:val="20"/>
                </w:rPr>
                <w:t>Volumatic</w:t>
              </w:r>
              <w:proofErr w:type="spellEnd"/>
              <w:r w:rsidR="00CC64CB" w:rsidRPr="00EC2CAB">
                <w:rPr>
                  <w:rStyle w:val="Hyperlinkki"/>
                  <w:sz w:val="20"/>
                  <w:szCs w:val="20"/>
                </w:rPr>
                <w:t xml:space="preserve"> käyttöohje</w:t>
              </w:r>
            </w:hyperlink>
          </w:p>
          <w:p w14:paraId="5986351B" w14:textId="544D402A" w:rsidR="00CC64CB" w:rsidRPr="00EC2CAB" w:rsidRDefault="0029326E" w:rsidP="009447BD">
            <w:pPr>
              <w:rPr>
                <w:color w:val="FF0000"/>
                <w:sz w:val="20"/>
                <w:szCs w:val="20"/>
              </w:rPr>
            </w:pPr>
            <w:hyperlink r:id="rId15" w:history="1">
              <w:proofErr w:type="spellStart"/>
              <w:r w:rsidR="00CC64CB" w:rsidRPr="00EC2CAB">
                <w:rPr>
                  <w:rStyle w:val="Hyperlinkki"/>
                  <w:sz w:val="20"/>
                  <w:szCs w:val="20"/>
                </w:rPr>
                <w:t>Babyhaler</w:t>
              </w:r>
              <w:proofErr w:type="spellEnd"/>
              <w:r w:rsidR="00CC64CB" w:rsidRPr="00EC2CAB">
                <w:rPr>
                  <w:rStyle w:val="Hyperlinkki"/>
                  <w:sz w:val="20"/>
                  <w:szCs w:val="20"/>
                </w:rPr>
                <w:t xml:space="preserve"> käyttöohje</w:t>
              </w:r>
            </w:hyperlink>
          </w:p>
          <w:p w14:paraId="32A36300" w14:textId="77777777" w:rsidR="00CC64CB" w:rsidRPr="00EC2CAB" w:rsidRDefault="00CC64CB" w:rsidP="009447BD">
            <w:pPr>
              <w:rPr>
                <w:color w:val="FF0000"/>
                <w:sz w:val="20"/>
                <w:szCs w:val="20"/>
              </w:rPr>
            </w:pPr>
          </w:p>
          <w:p w14:paraId="54E42B9D" w14:textId="605716FE" w:rsidR="00663E89" w:rsidRPr="003D1173" w:rsidRDefault="00FA4333" w:rsidP="009447BD">
            <w:pPr>
              <w:rPr>
                <w:color w:val="000000" w:themeColor="text1"/>
                <w:sz w:val="20"/>
                <w:szCs w:val="20"/>
              </w:rPr>
            </w:pPr>
            <w:r w:rsidRPr="00284BCD">
              <w:rPr>
                <w:color w:val="000000" w:themeColor="text1"/>
                <w:sz w:val="20"/>
                <w:szCs w:val="20"/>
              </w:rPr>
              <w:t>Monikäyttöiset (</w:t>
            </w:r>
            <w:proofErr w:type="spellStart"/>
            <w:r w:rsidR="00663E89" w:rsidRPr="00284BCD">
              <w:rPr>
                <w:color w:val="000000" w:themeColor="text1"/>
                <w:sz w:val="20"/>
                <w:szCs w:val="20"/>
              </w:rPr>
              <w:t>Vortex</w:t>
            </w:r>
            <w:proofErr w:type="spellEnd"/>
            <w:r w:rsidR="00663E89" w:rsidRPr="00284BCD">
              <w:rPr>
                <w:color w:val="000000" w:themeColor="text1"/>
                <w:sz w:val="20"/>
                <w:szCs w:val="20"/>
                <w:vertAlign w:val="superscript"/>
              </w:rPr>
              <w:t>®</w:t>
            </w:r>
            <w:r w:rsidRPr="00284BCD">
              <w:rPr>
                <w:color w:val="000000" w:themeColor="text1"/>
                <w:sz w:val="20"/>
                <w:szCs w:val="20"/>
              </w:rPr>
              <w:t>)</w:t>
            </w:r>
          </w:p>
          <w:p w14:paraId="3955FBCB" w14:textId="77777777" w:rsidR="00663E89" w:rsidRPr="003D1173" w:rsidRDefault="00663E89" w:rsidP="009447BD">
            <w:pPr>
              <w:rPr>
                <w:color w:val="000000" w:themeColor="text1"/>
                <w:sz w:val="20"/>
                <w:szCs w:val="20"/>
              </w:rPr>
            </w:pPr>
          </w:p>
          <w:p w14:paraId="61535A75" w14:textId="77777777" w:rsidR="00F3749C" w:rsidRDefault="00F3749C" w:rsidP="009447BD">
            <w:pPr>
              <w:rPr>
                <w:color w:val="000000" w:themeColor="text1"/>
                <w:sz w:val="20"/>
                <w:szCs w:val="20"/>
              </w:rPr>
            </w:pPr>
          </w:p>
          <w:p w14:paraId="12D81708" w14:textId="77777777" w:rsidR="00F3749C" w:rsidRDefault="00F3749C" w:rsidP="009447BD">
            <w:pPr>
              <w:rPr>
                <w:color w:val="000000" w:themeColor="text1"/>
                <w:sz w:val="20"/>
                <w:szCs w:val="20"/>
              </w:rPr>
            </w:pPr>
          </w:p>
          <w:p w14:paraId="2E5E09F0" w14:textId="77777777" w:rsidR="007F04A1" w:rsidRDefault="007F04A1" w:rsidP="009447BD">
            <w:pPr>
              <w:rPr>
                <w:color w:val="000000" w:themeColor="text1"/>
                <w:sz w:val="20"/>
                <w:szCs w:val="20"/>
              </w:rPr>
            </w:pPr>
          </w:p>
          <w:p w14:paraId="4480D0C7" w14:textId="77777777" w:rsidR="007F04A1" w:rsidRDefault="007F04A1" w:rsidP="009447BD">
            <w:pPr>
              <w:rPr>
                <w:color w:val="000000" w:themeColor="text1"/>
                <w:sz w:val="20"/>
                <w:szCs w:val="20"/>
              </w:rPr>
            </w:pPr>
          </w:p>
          <w:p w14:paraId="2DBA9612" w14:textId="68B00A1C" w:rsidR="00905DF5" w:rsidRPr="003D1173" w:rsidRDefault="00B2459C" w:rsidP="009447B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D1173">
              <w:rPr>
                <w:color w:val="000000" w:themeColor="text1"/>
                <w:sz w:val="20"/>
                <w:szCs w:val="20"/>
              </w:rPr>
              <w:t>Vortex</w:t>
            </w:r>
            <w:proofErr w:type="spellEnd"/>
            <w:r w:rsidR="00905DF5" w:rsidRPr="003D1173">
              <w:rPr>
                <w:color w:val="000000" w:themeColor="text1"/>
                <w:sz w:val="20"/>
                <w:szCs w:val="20"/>
                <w:vertAlign w:val="superscript"/>
              </w:rPr>
              <w:t>®</w:t>
            </w:r>
            <w:r w:rsidR="00905DF5" w:rsidRPr="003D11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D1173">
              <w:rPr>
                <w:color w:val="000000" w:themeColor="text1"/>
                <w:sz w:val="20"/>
                <w:szCs w:val="20"/>
              </w:rPr>
              <w:t xml:space="preserve">-laitteen </w:t>
            </w:r>
            <w:r w:rsidR="00905DF5" w:rsidRPr="003D1173">
              <w:rPr>
                <w:color w:val="000000" w:themeColor="text1"/>
                <w:sz w:val="20"/>
                <w:szCs w:val="20"/>
              </w:rPr>
              <w:t>kanssa käytettävät maskit:</w:t>
            </w:r>
          </w:p>
          <w:p w14:paraId="484986FA" w14:textId="12AEE324" w:rsidR="00905DF5" w:rsidRDefault="00905DF5" w:rsidP="00F274BE">
            <w:pPr>
              <w:pStyle w:val="Luettelokappale"/>
              <w:numPr>
                <w:ilvl w:val="0"/>
                <w:numId w:val="21"/>
              </w:numPr>
              <w:rPr>
                <w:color w:val="000000" w:themeColor="text1"/>
                <w:sz w:val="20"/>
                <w:szCs w:val="20"/>
              </w:rPr>
            </w:pPr>
            <w:r w:rsidRPr="00F274BE">
              <w:rPr>
                <w:color w:val="000000" w:themeColor="text1"/>
                <w:sz w:val="20"/>
                <w:szCs w:val="20"/>
              </w:rPr>
              <w:t>Vauvojen ja lasten koot</w:t>
            </w:r>
          </w:p>
          <w:p w14:paraId="44F9B1FC" w14:textId="77777777" w:rsidR="00F3749C" w:rsidRPr="00F274BE" w:rsidRDefault="00F3749C" w:rsidP="00F3749C">
            <w:pPr>
              <w:pStyle w:val="Luettelokappale"/>
              <w:ind w:left="1080"/>
              <w:rPr>
                <w:color w:val="000000" w:themeColor="text1"/>
                <w:sz w:val="20"/>
                <w:szCs w:val="20"/>
              </w:rPr>
            </w:pPr>
          </w:p>
          <w:p w14:paraId="10C5B3A1" w14:textId="77777777" w:rsidR="00F3749C" w:rsidRDefault="00F3749C" w:rsidP="00464F02">
            <w:pPr>
              <w:pStyle w:val="Luettelokappale"/>
              <w:ind w:left="1080"/>
              <w:rPr>
                <w:color w:val="000000" w:themeColor="text1"/>
                <w:sz w:val="20"/>
                <w:szCs w:val="20"/>
                <w:highlight w:val="yellow"/>
              </w:rPr>
            </w:pPr>
          </w:p>
          <w:p w14:paraId="4DD547D0" w14:textId="48A22DD9" w:rsidR="002F7B75" w:rsidRDefault="00905DF5" w:rsidP="00F274BE">
            <w:pPr>
              <w:pStyle w:val="Luettelokappale"/>
              <w:numPr>
                <w:ilvl w:val="0"/>
                <w:numId w:val="21"/>
              </w:numPr>
              <w:rPr>
                <w:color w:val="000000" w:themeColor="text1"/>
                <w:sz w:val="20"/>
                <w:szCs w:val="20"/>
              </w:rPr>
            </w:pPr>
            <w:r w:rsidRPr="00464F02">
              <w:rPr>
                <w:color w:val="000000" w:themeColor="text1"/>
                <w:sz w:val="20"/>
                <w:szCs w:val="20"/>
              </w:rPr>
              <w:t>Aikuisten koot</w:t>
            </w:r>
          </w:p>
          <w:p w14:paraId="5A41B395" w14:textId="77777777" w:rsidR="00DA0474" w:rsidRPr="00464F02" w:rsidRDefault="00DA0474" w:rsidP="00DA0474">
            <w:pPr>
              <w:pStyle w:val="Luettelokappale"/>
              <w:ind w:left="1080"/>
              <w:rPr>
                <w:color w:val="000000" w:themeColor="text1"/>
                <w:sz w:val="20"/>
                <w:szCs w:val="20"/>
              </w:rPr>
            </w:pPr>
          </w:p>
          <w:p w14:paraId="1BEB6526" w14:textId="649CD5B2" w:rsidR="00CC64CB" w:rsidRDefault="0029326E" w:rsidP="002F7B75">
            <w:pPr>
              <w:rPr>
                <w:sz w:val="20"/>
                <w:szCs w:val="20"/>
              </w:rPr>
            </w:pPr>
            <w:hyperlink r:id="rId16" w:history="1">
              <w:proofErr w:type="spellStart"/>
              <w:r w:rsidR="00CC64CB" w:rsidRPr="002F7B75">
                <w:rPr>
                  <w:rStyle w:val="Hyperlinkki"/>
                  <w:sz w:val="20"/>
                  <w:szCs w:val="20"/>
                </w:rPr>
                <w:t>Vortex</w:t>
              </w:r>
              <w:proofErr w:type="spellEnd"/>
              <w:r w:rsidR="00CC64CB" w:rsidRPr="002F7B75">
                <w:rPr>
                  <w:rStyle w:val="Hyperlinkki"/>
                  <w:sz w:val="20"/>
                  <w:szCs w:val="20"/>
                </w:rPr>
                <w:t xml:space="preserve"> käyttöohje</w:t>
              </w:r>
            </w:hyperlink>
          </w:p>
          <w:p w14:paraId="1FA4FA22" w14:textId="77777777" w:rsidR="00854985" w:rsidRDefault="00854985" w:rsidP="002F7B75">
            <w:pPr>
              <w:rPr>
                <w:sz w:val="20"/>
                <w:szCs w:val="20"/>
              </w:rPr>
            </w:pPr>
          </w:p>
          <w:p w14:paraId="0EDFF6B2" w14:textId="77777777" w:rsidR="002F7B75" w:rsidRDefault="002F7B75" w:rsidP="00854985">
            <w:pPr>
              <w:rPr>
                <w:sz w:val="20"/>
                <w:szCs w:val="20"/>
              </w:rPr>
            </w:pPr>
          </w:p>
          <w:p w14:paraId="521CE636" w14:textId="6FBF0998" w:rsidR="00A359D8" w:rsidRPr="002F7B75" w:rsidRDefault="00A359D8" w:rsidP="0085498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64A11B28" w14:textId="486D8DA5" w:rsidR="009447BD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 xml:space="preserve"> </w:t>
            </w:r>
          </w:p>
          <w:p w14:paraId="321736E9" w14:textId="77777777" w:rsidR="00663E89" w:rsidRDefault="00663E89" w:rsidP="009447BD">
            <w:pPr>
              <w:rPr>
                <w:sz w:val="20"/>
                <w:szCs w:val="20"/>
              </w:rPr>
            </w:pPr>
          </w:p>
          <w:p w14:paraId="112A9E38" w14:textId="77777777" w:rsidR="00BC3D2A" w:rsidRDefault="00BC3D2A" w:rsidP="009447BD">
            <w:pPr>
              <w:rPr>
                <w:sz w:val="20"/>
                <w:szCs w:val="20"/>
              </w:rPr>
            </w:pPr>
          </w:p>
          <w:p w14:paraId="3F3CB1D6" w14:textId="3B5A458A" w:rsidR="00663E89" w:rsidRPr="003D1173" w:rsidRDefault="00663E89" w:rsidP="009447BD">
            <w:pPr>
              <w:rPr>
                <w:color w:val="000000" w:themeColor="text1"/>
                <w:sz w:val="20"/>
                <w:szCs w:val="20"/>
              </w:rPr>
            </w:pPr>
            <w:r w:rsidRPr="003D1173">
              <w:rPr>
                <w:color w:val="000000" w:themeColor="text1"/>
                <w:sz w:val="20"/>
                <w:szCs w:val="20"/>
              </w:rPr>
              <w:t>Potilaalle mukaan tai sekajätteisiin.</w:t>
            </w:r>
          </w:p>
          <w:p w14:paraId="27ADB4B1" w14:textId="77777777" w:rsidR="00663E89" w:rsidRDefault="00663E89" w:rsidP="009447BD">
            <w:pPr>
              <w:rPr>
                <w:sz w:val="20"/>
                <w:szCs w:val="20"/>
              </w:rPr>
            </w:pPr>
          </w:p>
          <w:p w14:paraId="01E94AA0" w14:textId="77777777" w:rsidR="00663E89" w:rsidRDefault="00663E89" w:rsidP="009447BD">
            <w:pPr>
              <w:rPr>
                <w:sz w:val="20"/>
                <w:szCs w:val="20"/>
              </w:rPr>
            </w:pPr>
          </w:p>
          <w:p w14:paraId="5A428082" w14:textId="77777777" w:rsidR="00663E89" w:rsidRDefault="00663E89" w:rsidP="009447BD">
            <w:pPr>
              <w:rPr>
                <w:sz w:val="20"/>
                <w:szCs w:val="20"/>
              </w:rPr>
            </w:pPr>
          </w:p>
          <w:p w14:paraId="3534A2B8" w14:textId="77777777" w:rsidR="006B2DA1" w:rsidRDefault="006B2DA1" w:rsidP="00663E89">
            <w:pPr>
              <w:rPr>
                <w:color w:val="FF0000"/>
                <w:sz w:val="20"/>
                <w:szCs w:val="20"/>
              </w:rPr>
            </w:pPr>
          </w:p>
          <w:p w14:paraId="08CE2C5A" w14:textId="5BB6829F" w:rsidR="00663E89" w:rsidRPr="003D1173" w:rsidRDefault="00F3749C" w:rsidP="00663E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</w:t>
            </w:r>
            <w:r w:rsidR="00663E89" w:rsidRPr="003D1173">
              <w:rPr>
                <w:color w:val="000000" w:themeColor="text1"/>
                <w:sz w:val="20"/>
                <w:szCs w:val="20"/>
              </w:rPr>
              <w:t>älinehuoltoon desinfioitavaksi ja steriloitavaksi.</w:t>
            </w:r>
            <w:r>
              <w:rPr>
                <w:color w:val="FF0000"/>
                <w:sz w:val="20"/>
                <w:szCs w:val="20"/>
              </w:rPr>
              <w:t xml:space="preserve"> Ei tarvitse esipestä. Käytä </w:t>
            </w:r>
            <w:proofErr w:type="spellStart"/>
            <w:r>
              <w:rPr>
                <w:color w:val="FF0000"/>
                <w:sz w:val="20"/>
                <w:szCs w:val="20"/>
              </w:rPr>
              <w:t>HydraGeliä</w:t>
            </w:r>
            <w:proofErr w:type="spellEnd"/>
            <w:r>
              <w:rPr>
                <w:color w:val="FF0000"/>
                <w:sz w:val="20"/>
                <w:szCs w:val="20"/>
              </w:rPr>
              <w:t>, jos välineet odottavat kauemmin välinehuoltoon lähtöä (enemmän kuin pari päivää)</w:t>
            </w:r>
          </w:p>
          <w:p w14:paraId="72603DCE" w14:textId="77777777" w:rsidR="00663E89" w:rsidRPr="003D1173" w:rsidRDefault="00663E89" w:rsidP="009447BD">
            <w:pPr>
              <w:rPr>
                <w:color w:val="000000" w:themeColor="text1"/>
                <w:sz w:val="20"/>
                <w:szCs w:val="20"/>
              </w:rPr>
            </w:pPr>
          </w:p>
          <w:p w14:paraId="7DA41414" w14:textId="77777777" w:rsidR="00284BCD" w:rsidRDefault="00284BCD" w:rsidP="00905DF5">
            <w:pPr>
              <w:rPr>
                <w:color w:val="000000" w:themeColor="text1"/>
                <w:sz w:val="20"/>
                <w:szCs w:val="20"/>
              </w:rPr>
            </w:pPr>
          </w:p>
          <w:p w14:paraId="6232517F" w14:textId="77777777" w:rsidR="007F04A1" w:rsidRDefault="007F04A1" w:rsidP="00905DF5">
            <w:pPr>
              <w:rPr>
                <w:color w:val="000000" w:themeColor="text1"/>
                <w:sz w:val="20"/>
                <w:szCs w:val="20"/>
              </w:rPr>
            </w:pPr>
          </w:p>
          <w:p w14:paraId="63088538" w14:textId="1CD63EC2" w:rsidR="00905DF5" w:rsidRPr="003D1173" w:rsidRDefault="007F04A1" w:rsidP="00905DF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</w:t>
            </w:r>
            <w:r w:rsidR="00905DF5" w:rsidRPr="003D1173">
              <w:rPr>
                <w:color w:val="000000" w:themeColor="text1"/>
                <w:sz w:val="20"/>
                <w:szCs w:val="20"/>
              </w:rPr>
              <w:t>otilaalle mukaan tai sekajätteisiin.</w:t>
            </w:r>
          </w:p>
          <w:p w14:paraId="7A2A9DC4" w14:textId="77777777" w:rsidR="00F3749C" w:rsidRDefault="00F3749C" w:rsidP="00086B17">
            <w:pPr>
              <w:rPr>
                <w:color w:val="000000" w:themeColor="text1"/>
                <w:sz w:val="20"/>
                <w:szCs w:val="20"/>
              </w:rPr>
            </w:pPr>
          </w:p>
          <w:p w14:paraId="7009F252" w14:textId="77777777" w:rsidR="00F3749C" w:rsidRDefault="00F3749C" w:rsidP="00086B17">
            <w:pPr>
              <w:rPr>
                <w:color w:val="000000" w:themeColor="text1"/>
                <w:sz w:val="20"/>
                <w:szCs w:val="20"/>
              </w:rPr>
            </w:pPr>
          </w:p>
          <w:p w14:paraId="41C40A61" w14:textId="77777777" w:rsidR="00DA0474" w:rsidRDefault="00DA0474" w:rsidP="00086B17">
            <w:pPr>
              <w:rPr>
                <w:color w:val="000000" w:themeColor="text1"/>
                <w:sz w:val="20"/>
                <w:szCs w:val="20"/>
              </w:rPr>
            </w:pPr>
          </w:p>
          <w:p w14:paraId="39B88DB1" w14:textId="518DA371" w:rsidR="00905DF5" w:rsidRPr="00882FA3" w:rsidRDefault="00F3749C" w:rsidP="00086B17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</w:t>
            </w:r>
            <w:r w:rsidR="00CA5F57" w:rsidRPr="003D1173">
              <w:rPr>
                <w:color w:val="000000" w:themeColor="text1"/>
                <w:sz w:val="20"/>
                <w:szCs w:val="20"/>
              </w:rPr>
              <w:t>älinehuoltoon desinfioitavaksi ja steriloitavaksi.</w:t>
            </w:r>
            <w:r w:rsidR="00086B17">
              <w:rPr>
                <w:color w:val="FF0000"/>
                <w:sz w:val="20"/>
                <w:szCs w:val="20"/>
              </w:rPr>
              <w:t xml:space="preserve"> Ei tarvitse esipestä. Käytä </w:t>
            </w:r>
            <w:proofErr w:type="spellStart"/>
            <w:r w:rsidR="00086B17">
              <w:rPr>
                <w:color w:val="FF0000"/>
                <w:sz w:val="20"/>
                <w:szCs w:val="20"/>
              </w:rPr>
              <w:t>HydraGeliä</w:t>
            </w:r>
            <w:proofErr w:type="spellEnd"/>
            <w:r w:rsidR="00086B17">
              <w:rPr>
                <w:color w:val="FF0000"/>
                <w:sz w:val="20"/>
                <w:szCs w:val="20"/>
              </w:rPr>
              <w:t xml:space="preserve">, jos välineet odottavat kauemmin välinehuoltoon lähtöä (enemmän kuin pari päivää) </w:t>
            </w:r>
          </w:p>
        </w:tc>
        <w:tc>
          <w:tcPr>
            <w:tcW w:w="3260" w:type="dxa"/>
          </w:tcPr>
          <w:p w14:paraId="4110E81B" w14:textId="07B81069" w:rsidR="009447BD" w:rsidRDefault="009447BD" w:rsidP="009447BD">
            <w:pPr>
              <w:rPr>
                <w:sz w:val="20"/>
                <w:szCs w:val="20"/>
              </w:rPr>
            </w:pPr>
          </w:p>
          <w:p w14:paraId="693E71B9" w14:textId="77777777" w:rsidR="00BC3D2A" w:rsidRDefault="00BC3D2A" w:rsidP="009447BD">
            <w:pPr>
              <w:rPr>
                <w:sz w:val="20"/>
                <w:szCs w:val="20"/>
              </w:rPr>
            </w:pPr>
          </w:p>
          <w:p w14:paraId="0B4244D1" w14:textId="77777777" w:rsidR="00BC3D2A" w:rsidRDefault="00BC3D2A" w:rsidP="009447BD">
            <w:pPr>
              <w:rPr>
                <w:sz w:val="20"/>
                <w:szCs w:val="20"/>
              </w:rPr>
            </w:pPr>
          </w:p>
          <w:p w14:paraId="5C062E6F" w14:textId="1B9DAEA9" w:rsidR="00663E89" w:rsidRPr="003D1173" w:rsidRDefault="00663E89" w:rsidP="009447BD">
            <w:pPr>
              <w:rPr>
                <w:color w:val="000000" w:themeColor="text1"/>
                <w:sz w:val="20"/>
                <w:szCs w:val="20"/>
              </w:rPr>
            </w:pPr>
            <w:r w:rsidRPr="003D1173">
              <w:rPr>
                <w:color w:val="000000" w:themeColor="text1"/>
                <w:sz w:val="20"/>
                <w:szCs w:val="20"/>
              </w:rPr>
              <w:t>Potilaskohtaisen käytön jälkeen.</w:t>
            </w:r>
          </w:p>
          <w:p w14:paraId="773DCFB9" w14:textId="77777777" w:rsidR="00663E89" w:rsidRDefault="00663E89" w:rsidP="009447BD">
            <w:pPr>
              <w:rPr>
                <w:sz w:val="20"/>
                <w:szCs w:val="20"/>
              </w:rPr>
            </w:pPr>
          </w:p>
          <w:p w14:paraId="32AD7873" w14:textId="77777777" w:rsidR="00663E89" w:rsidRDefault="00663E89" w:rsidP="009447BD">
            <w:pPr>
              <w:rPr>
                <w:sz w:val="20"/>
                <w:szCs w:val="20"/>
              </w:rPr>
            </w:pPr>
          </w:p>
          <w:p w14:paraId="4F12828C" w14:textId="77777777" w:rsidR="00663E89" w:rsidRDefault="00663E89" w:rsidP="009447BD">
            <w:pPr>
              <w:rPr>
                <w:sz w:val="20"/>
                <w:szCs w:val="20"/>
              </w:rPr>
            </w:pPr>
          </w:p>
          <w:p w14:paraId="76F52FC6" w14:textId="77777777" w:rsidR="006B2DA1" w:rsidRDefault="006B2DA1" w:rsidP="009447BD">
            <w:pPr>
              <w:rPr>
                <w:color w:val="FF0000"/>
                <w:sz w:val="20"/>
                <w:szCs w:val="20"/>
              </w:rPr>
            </w:pPr>
          </w:p>
          <w:p w14:paraId="481066F7" w14:textId="77777777" w:rsidR="006B2DA1" w:rsidRPr="003D1173" w:rsidRDefault="006B2DA1" w:rsidP="009447BD">
            <w:pPr>
              <w:rPr>
                <w:color w:val="000000" w:themeColor="text1"/>
                <w:sz w:val="20"/>
                <w:szCs w:val="20"/>
              </w:rPr>
            </w:pPr>
          </w:p>
          <w:p w14:paraId="6B73600D" w14:textId="3736B026" w:rsidR="00663E89" w:rsidRPr="003D1173" w:rsidRDefault="00663E89" w:rsidP="009447BD">
            <w:pPr>
              <w:rPr>
                <w:color w:val="000000" w:themeColor="text1"/>
                <w:sz w:val="20"/>
                <w:szCs w:val="20"/>
              </w:rPr>
            </w:pPr>
            <w:r w:rsidRPr="003D1173">
              <w:rPr>
                <w:color w:val="000000" w:themeColor="text1"/>
                <w:sz w:val="20"/>
                <w:szCs w:val="20"/>
              </w:rPr>
              <w:t>Potilaskohtaisen käytön jälkeen.</w:t>
            </w:r>
          </w:p>
          <w:p w14:paraId="53625B72" w14:textId="77777777" w:rsidR="00905DF5" w:rsidRPr="003D1173" w:rsidRDefault="00905DF5" w:rsidP="009447BD">
            <w:pPr>
              <w:rPr>
                <w:color w:val="000000" w:themeColor="text1"/>
                <w:sz w:val="20"/>
                <w:szCs w:val="20"/>
              </w:rPr>
            </w:pPr>
          </w:p>
          <w:p w14:paraId="63D29303" w14:textId="77777777" w:rsidR="00905DF5" w:rsidRPr="003D1173" w:rsidRDefault="00905DF5" w:rsidP="009447BD">
            <w:pPr>
              <w:rPr>
                <w:color w:val="000000" w:themeColor="text1"/>
                <w:sz w:val="20"/>
                <w:szCs w:val="20"/>
              </w:rPr>
            </w:pPr>
          </w:p>
          <w:p w14:paraId="6F2BE079" w14:textId="77777777" w:rsidR="00905DF5" w:rsidRPr="003D1173" w:rsidRDefault="00905DF5" w:rsidP="009447BD">
            <w:pPr>
              <w:rPr>
                <w:color w:val="000000" w:themeColor="text1"/>
                <w:sz w:val="20"/>
                <w:szCs w:val="20"/>
              </w:rPr>
            </w:pPr>
          </w:p>
          <w:p w14:paraId="6CD30464" w14:textId="77777777" w:rsidR="00284BCD" w:rsidRDefault="00284BCD" w:rsidP="00905DF5">
            <w:pPr>
              <w:rPr>
                <w:color w:val="000000" w:themeColor="text1"/>
                <w:sz w:val="20"/>
                <w:szCs w:val="20"/>
              </w:rPr>
            </w:pPr>
          </w:p>
          <w:p w14:paraId="1664E53F" w14:textId="77777777" w:rsidR="00DA0474" w:rsidRDefault="00DA0474" w:rsidP="00905DF5">
            <w:pPr>
              <w:rPr>
                <w:color w:val="000000" w:themeColor="text1"/>
                <w:sz w:val="20"/>
                <w:szCs w:val="20"/>
              </w:rPr>
            </w:pPr>
          </w:p>
          <w:p w14:paraId="29703AD4" w14:textId="77777777" w:rsidR="00DA0474" w:rsidRDefault="00DA0474" w:rsidP="00905DF5">
            <w:pPr>
              <w:rPr>
                <w:color w:val="000000" w:themeColor="text1"/>
                <w:sz w:val="20"/>
                <w:szCs w:val="20"/>
              </w:rPr>
            </w:pPr>
          </w:p>
          <w:p w14:paraId="48A7404C" w14:textId="37BB59C9" w:rsidR="00905DF5" w:rsidRPr="003D1173" w:rsidRDefault="00905DF5" w:rsidP="00905DF5">
            <w:pPr>
              <w:rPr>
                <w:color w:val="000000" w:themeColor="text1"/>
                <w:sz w:val="20"/>
                <w:szCs w:val="20"/>
              </w:rPr>
            </w:pPr>
            <w:r w:rsidRPr="003D1173">
              <w:rPr>
                <w:color w:val="000000" w:themeColor="text1"/>
                <w:sz w:val="20"/>
                <w:szCs w:val="20"/>
              </w:rPr>
              <w:t>Potilaskohtaisen käytön jälkeen.</w:t>
            </w:r>
          </w:p>
          <w:p w14:paraId="023BC69F" w14:textId="77777777" w:rsidR="00CA5F57" w:rsidRPr="003D1173" w:rsidRDefault="00CA5F57" w:rsidP="00CA5F57">
            <w:pPr>
              <w:rPr>
                <w:color w:val="000000" w:themeColor="text1"/>
                <w:sz w:val="20"/>
                <w:szCs w:val="20"/>
              </w:rPr>
            </w:pPr>
          </w:p>
          <w:p w14:paraId="0772B9D2" w14:textId="77777777" w:rsidR="00284BCD" w:rsidRDefault="00284BCD" w:rsidP="00CA5F57">
            <w:pPr>
              <w:rPr>
                <w:color w:val="000000" w:themeColor="text1"/>
                <w:sz w:val="20"/>
                <w:szCs w:val="20"/>
              </w:rPr>
            </w:pPr>
          </w:p>
          <w:p w14:paraId="1D091C51" w14:textId="77777777" w:rsidR="00284BCD" w:rsidRDefault="00284BCD" w:rsidP="00CA5F57">
            <w:pPr>
              <w:rPr>
                <w:color w:val="000000" w:themeColor="text1"/>
                <w:sz w:val="20"/>
                <w:szCs w:val="20"/>
              </w:rPr>
            </w:pPr>
          </w:p>
          <w:p w14:paraId="2B8E71C2" w14:textId="574F6CAD" w:rsidR="00CA5F57" w:rsidRPr="003D1173" w:rsidRDefault="00CA5F57" w:rsidP="00CA5F57">
            <w:pPr>
              <w:rPr>
                <w:color w:val="000000" w:themeColor="text1"/>
                <w:sz w:val="20"/>
                <w:szCs w:val="20"/>
              </w:rPr>
            </w:pPr>
            <w:r w:rsidRPr="003D1173">
              <w:rPr>
                <w:color w:val="000000" w:themeColor="text1"/>
                <w:sz w:val="20"/>
                <w:szCs w:val="20"/>
              </w:rPr>
              <w:t>Potilaskohtaisen käytön jälkeen.</w:t>
            </w:r>
          </w:p>
          <w:p w14:paraId="6CC06277" w14:textId="77777777" w:rsidR="00CA5F57" w:rsidRPr="0005232E" w:rsidRDefault="00CA5F57" w:rsidP="00905DF5">
            <w:pPr>
              <w:rPr>
                <w:color w:val="FF0000"/>
                <w:sz w:val="20"/>
                <w:szCs w:val="20"/>
              </w:rPr>
            </w:pPr>
          </w:p>
          <w:p w14:paraId="7820A49A" w14:textId="5D2E4CC4" w:rsidR="00905DF5" w:rsidRPr="00882FA3" w:rsidRDefault="00905DF5" w:rsidP="009447BD">
            <w:pPr>
              <w:rPr>
                <w:sz w:val="20"/>
                <w:szCs w:val="20"/>
              </w:rPr>
            </w:pPr>
          </w:p>
        </w:tc>
      </w:tr>
      <w:tr w:rsidR="00FA5D71" w:rsidRPr="00882FA3" w14:paraId="67E73790" w14:textId="77777777" w:rsidTr="00FA5D71">
        <w:trPr>
          <w:trHeight w:val="414"/>
        </w:trPr>
        <w:tc>
          <w:tcPr>
            <w:tcW w:w="2622" w:type="dxa"/>
          </w:tcPr>
          <w:p w14:paraId="47B5F4D3" w14:textId="104A6F26" w:rsidR="00FA5D71" w:rsidRPr="00FA5D71" w:rsidRDefault="00FA5D71" w:rsidP="009447BD">
            <w:pPr>
              <w:rPr>
                <w:b/>
                <w:bCs/>
                <w:sz w:val="20"/>
                <w:szCs w:val="20"/>
              </w:rPr>
            </w:pPr>
            <w:r w:rsidRPr="00FA5D71">
              <w:rPr>
                <w:b/>
                <w:bCs/>
                <w:sz w:val="20"/>
                <w:szCs w:val="20"/>
              </w:rPr>
              <w:lastRenderedPageBreak/>
              <w:t>Väline</w:t>
            </w:r>
          </w:p>
        </w:tc>
        <w:tc>
          <w:tcPr>
            <w:tcW w:w="4536" w:type="dxa"/>
          </w:tcPr>
          <w:p w14:paraId="2A7E2E7A" w14:textId="422D7613" w:rsidR="00FA5D71" w:rsidRPr="00FA5D71" w:rsidRDefault="00FA5D71" w:rsidP="009447BD">
            <w:pPr>
              <w:rPr>
                <w:b/>
                <w:bCs/>
                <w:sz w:val="20"/>
                <w:szCs w:val="20"/>
              </w:rPr>
            </w:pPr>
            <w:r w:rsidRPr="00FA5D71">
              <w:rPr>
                <w:b/>
                <w:bCs/>
                <w:sz w:val="20"/>
                <w:szCs w:val="20"/>
              </w:rPr>
              <w:t>Menetelmä</w:t>
            </w:r>
          </w:p>
        </w:tc>
        <w:tc>
          <w:tcPr>
            <w:tcW w:w="3260" w:type="dxa"/>
          </w:tcPr>
          <w:p w14:paraId="45C9C068" w14:textId="690F8E09" w:rsidR="00FA5D71" w:rsidRPr="00FA5D71" w:rsidRDefault="00FA5D71" w:rsidP="009447BD">
            <w:pPr>
              <w:rPr>
                <w:b/>
                <w:bCs/>
                <w:sz w:val="20"/>
                <w:szCs w:val="20"/>
              </w:rPr>
            </w:pPr>
            <w:r w:rsidRPr="00FA5D71">
              <w:rPr>
                <w:b/>
                <w:bCs/>
                <w:sz w:val="20"/>
                <w:szCs w:val="20"/>
              </w:rPr>
              <w:t>Milloin</w:t>
            </w:r>
          </w:p>
        </w:tc>
      </w:tr>
      <w:tr w:rsidR="009447BD" w:rsidRPr="00882FA3" w14:paraId="354C0792" w14:textId="77777777" w:rsidTr="00871A23">
        <w:tc>
          <w:tcPr>
            <w:tcW w:w="2622" w:type="dxa"/>
          </w:tcPr>
          <w:p w14:paraId="1FDF8B4A" w14:textId="40CB4F52" w:rsidR="009447BD" w:rsidRPr="00882FA3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Valvontamonitori</w:t>
            </w:r>
          </w:p>
        </w:tc>
        <w:tc>
          <w:tcPr>
            <w:tcW w:w="4536" w:type="dxa"/>
          </w:tcPr>
          <w:p w14:paraId="5DEF5CEA" w14:textId="7ADE7E6C" w:rsidR="009447BD" w:rsidRPr="00882FA3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Pintapyyhintä yleispuhdistusaineella</w:t>
            </w:r>
            <w:r w:rsidR="007B6AE2">
              <w:rPr>
                <w:sz w:val="20"/>
                <w:szCs w:val="20"/>
              </w:rPr>
              <w:t>.</w:t>
            </w:r>
            <w:r w:rsidRPr="00882F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42CC5E57" w14:textId="640C30DE" w:rsidR="009447BD" w:rsidRPr="00882FA3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Kosketuspinnat päivittäin ja potilaskohtaisen käytön jälkeen</w:t>
            </w:r>
            <w:r w:rsidR="007B6AE2">
              <w:rPr>
                <w:sz w:val="20"/>
                <w:szCs w:val="20"/>
              </w:rPr>
              <w:t>.</w:t>
            </w:r>
          </w:p>
        </w:tc>
      </w:tr>
      <w:tr w:rsidR="009447BD" w:rsidRPr="00882FA3" w14:paraId="2B76AF71" w14:textId="77777777" w:rsidTr="00871A23">
        <w:tc>
          <w:tcPr>
            <w:tcW w:w="2622" w:type="dxa"/>
          </w:tcPr>
          <w:p w14:paraId="033555E6" w14:textId="77777777" w:rsidR="009447BD" w:rsidRPr="00882FA3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Verenpainemittari</w:t>
            </w:r>
          </w:p>
          <w:p w14:paraId="302D15D9" w14:textId="77777777" w:rsidR="009447BD" w:rsidRPr="00882FA3" w:rsidRDefault="009447BD" w:rsidP="00CA5F57">
            <w:pPr>
              <w:pStyle w:val="Luettelokappale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 xml:space="preserve">mittariosa/kello-osa </w:t>
            </w:r>
          </w:p>
          <w:p w14:paraId="4CABEFA3" w14:textId="77777777" w:rsidR="009447BD" w:rsidRPr="00882FA3" w:rsidRDefault="009447BD" w:rsidP="009447BD">
            <w:pPr>
              <w:pStyle w:val="Luettelokappale"/>
              <w:ind w:left="360"/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 xml:space="preserve">   </w:t>
            </w:r>
          </w:p>
          <w:p w14:paraId="7B152DD5" w14:textId="77777777" w:rsidR="009447BD" w:rsidRPr="00882FA3" w:rsidRDefault="009447BD" w:rsidP="00CA5F57">
            <w:pPr>
              <w:pStyle w:val="Luettelokappale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mansetti</w:t>
            </w:r>
          </w:p>
          <w:p w14:paraId="568F3EAE" w14:textId="77777777" w:rsidR="009447BD" w:rsidRPr="00882FA3" w:rsidRDefault="009447BD" w:rsidP="009447B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768C3A9D" w14:textId="77777777" w:rsidR="009447BD" w:rsidRPr="00882FA3" w:rsidRDefault="009447BD" w:rsidP="009447BD">
            <w:pPr>
              <w:rPr>
                <w:b/>
                <w:sz w:val="20"/>
                <w:szCs w:val="20"/>
              </w:rPr>
            </w:pPr>
          </w:p>
          <w:p w14:paraId="7CB18AFF" w14:textId="3CAC74BD" w:rsidR="009447BD" w:rsidRPr="00882FA3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Pintapyyhintä yleispuhdistusaineella</w:t>
            </w:r>
            <w:r w:rsidR="007B6AE2">
              <w:rPr>
                <w:sz w:val="20"/>
                <w:szCs w:val="20"/>
              </w:rPr>
              <w:t>.</w:t>
            </w:r>
            <w:r w:rsidRPr="00882FA3">
              <w:rPr>
                <w:sz w:val="20"/>
                <w:szCs w:val="20"/>
              </w:rPr>
              <w:t xml:space="preserve"> </w:t>
            </w:r>
          </w:p>
          <w:p w14:paraId="422E637B" w14:textId="77777777" w:rsidR="009447BD" w:rsidRPr="00882FA3" w:rsidRDefault="009447BD" w:rsidP="009447BD">
            <w:pPr>
              <w:rPr>
                <w:sz w:val="20"/>
                <w:szCs w:val="20"/>
              </w:rPr>
            </w:pPr>
          </w:p>
          <w:p w14:paraId="08AB2F7E" w14:textId="5EF8116E" w:rsidR="009447BD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 xml:space="preserve">Instrumenttien pesu- ja desinfektiokoneessa (jos kestää), mutta jos ei ole mahdollista, niin </w:t>
            </w:r>
            <w:proofErr w:type="spellStart"/>
            <w:r w:rsidRPr="00882FA3">
              <w:rPr>
                <w:sz w:val="20"/>
                <w:szCs w:val="20"/>
              </w:rPr>
              <w:t>de</w:t>
            </w:r>
            <w:r w:rsidR="00C42115">
              <w:rPr>
                <w:sz w:val="20"/>
                <w:szCs w:val="20"/>
              </w:rPr>
              <w:t>hu</w:t>
            </w:r>
            <w:r w:rsidRPr="00882FA3">
              <w:rPr>
                <w:sz w:val="20"/>
                <w:szCs w:val="20"/>
              </w:rPr>
              <w:t>n</w:t>
            </w:r>
            <w:proofErr w:type="spellEnd"/>
            <w:r w:rsidRPr="00882FA3">
              <w:rPr>
                <w:sz w:val="20"/>
                <w:szCs w:val="20"/>
              </w:rPr>
              <w:t xml:space="preserve"> pesuohjelmalla. (</w:t>
            </w:r>
            <w:proofErr w:type="spellStart"/>
            <w:r w:rsidRPr="00882FA3">
              <w:rPr>
                <w:sz w:val="20"/>
                <w:szCs w:val="20"/>
              </w:rPr>
              <w:t>Paineletkusto</w:t>
            </w:r>
            <w:proofErr w:type="spellEnd"/>
            <w:r w:rsidRPr="00882FA3">
              <w:rPr>
                <w:sz w:val="20"/>
                <w:szCs w:val="20"/>
              </w:rPr>
              <w:t xml:space="preserve"> suljetaan katetrin korkilla, </w:t>
            </w:r>
            <w:proofErr w:type="spellStart"/>
            <w:r w:rsidRPr="00882FA3">
              <w:rPr>
                <w:sz w:val="20"/>
                <w:szCs w:val="20"/>
              </w:rPr>
              <w:t>til.nro</w:t>
            </w:r>
            <w:proofErr w:type="spellEnd"/>
            <w:r w:rsidRPr="00882FA3">
              <w:rPr>
                <w:sz w:val="20"/>
                <w:szCs w:val="20"/>
              </w:rPr>
              <w:t xml:space="preserve"> 008817.)</w:t>
            </w:r>
          </w:p>
          <w:p w14:paraId="5064742C" w14:textId="2DFA55F6" w:rsidR="009447BD" w:rsidRPr="00882FA3" w:rsidRDefault="00486462" w:rsidP="009447BD">
            <w:pPr>
              <w:rPr>
                <w:sz w:val="20"/>
                <w:szCs w:val="20"/>
              </w:rPr>
            </w:pPr>
            <w:r w:rsidRPr="00A93FF6">
              <w:rPr>
                <w:sz w:val="20"/>
                <w:szCs w:val="20"/>
              </w:rPr>
              <w:t xml:space="preserve">Vaihtoehtoisesti pintapyyhintä yleispuhdistusaineella, mikäli mansetin pinta soveltuu pyyhintään (materiaali ei ole huokoista). </w:t>
            </w:r>
          </w:p>
        </w:tc>
        <w:tc>
          <w:tcPr>
            <w:tcW w:w="3260" w:type="dxa"/>
          </w:tcPr>
          <w:p w14:paraId="2A49A507" w14:textId="77777777" w:rsidR="009447BD" w:rsidRPr="00882FA3" w:rsidRDefault="009447BD" w:rsidP="009447BD">
            <w:pPr>
              <w:rPr>
                <w:sz w:val="20"/>
                <w:szCs w:val="20"/>
              </w:rPr>
            </w:pPr>
          </w:p>
          <w:p w14:paraId="664CD67B" w14:textId="417A2BEF" w:rsidR="009447BD" w:rsidRPr="00882FA3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Säännöllisesti 1 x vk</w:t>
            </w:r>
            <w:r w:rsidR="007B6AE2">
              <w:rPr>
                <w:sz w:val="20"/>
                <w:szCs w:val="20"/>
              </w:rPr>
              <w:t>.</w:t>
            </w:r>
          </w:p>
          <w:p w14:paraId="38C9A975" w14:textId="77777777" w:rsidR="009447BD" w:rsidRPr="00882FA3" w:rsidRDefault="009447BD" w:rsidP="009447BD">
            <w:pPr>
              <w:rPr>
                <w:sz w:val="20"/>
                <w:szCs w:val="20"/>
              </w:rPr>
            </w:pPr>
          </w:p>
        </w:tc>
      </w:tr>
      <w:tr w:rsidR="009447BD" w:rsidRPr="00882FA3" w14:paraId="52F8FB5E" w14:textId="77777777" w:rsidTr="00871A23">
        <w:tc>
          <w:tcPr>
            <w:tcW w:w="2622" w:type="dxa"/>
          </w:tcPr>
          <w:p w14:paraId="34D0237C" w14:textId="77777777" w:rsidR="009447BD" w:rsidRPr="00882FA3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Verensokerimittari</w:t>
            </w:r>
          </w:p>
          <w:p w14:paraId="0D6E7B48" w14:textId="2FEE19D3" w:rsidR="009447BD" w:rsidRPr="00882FA3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5C617BF5" w14:textId="675E5A70" w:rsidR="009447BD" w:rsidRPr="00882FA3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Pintapyyhintä yleispuhdistusaineella</w:t>
            </w:r>
            <w:r w:rsidR="007B6AE2">
              <w:rPr>
                <w:sz w:val="20"/>
                <w:szCs w:val="20"/>
              </w:rPr>
              <w:t>.</w:t>
            </w:r>
            <w:r w:rsidRPr="00882FA3">
              <w:rPr>
                <w:sz w:val="20"/>
                <w:szCs w:val="20"/>
              </w:rPr>
              <w:t xml:space="preserve"> </w:t>
            </w:r>
          </w:p>
          <w:p w14:paraId="22DD4AB6" w14:textId="5B4FE79A" w:rsidR="009447BD" w:rsidRPr="00882FA3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Tarvittaessa eritetahradesinfektio</w:t>
            </w:r>
            <w:r w:rsidR="007B6AE2">
              <w:rPr>
                <w:sz w:val="20"/>
                <w:szCs w:val="20"/>
              </w:rPr>
              <w:t>.</w:t>
            </w:r>
          </w:p>
          <w:p w14:paraId="627C2FDA" w14:textId="77777777" w:rsidR="009447BD" w:rsidRPr="00882FA3" w:rsidRDefault="009447BD" w:rsidP="009447BD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5144AEF6" w14:textId="6585740E" w:rsidR="009447BD" w:rsidRPr="00882FA3" w:rsidRDefault="009447BD" w:rsidP="009447BD">
            <w:pPr>
              <w:rPr>
                <w:sz w:val="20"/>
                <w:szCs w:val="20"/>
              </w:rPr>
            </w:pPr>
            <w:r w:rsidRPr="00882FA3">
              <w:rPr>
                <w:sz w:val="20"/>
                <w:szCs w:val="20"/>
              </w:rPr>
              <w:t>Käyttötiheyden mukaan esim. 1 x vrk/vk ja potilaskohtaisen käytön jälkeen</w:t>
            </w:r>
            <w:r w:rsidR="007B6AE2">
              <w:rPr>
                <w:sz w:val="20"/>
                <w:szCs w:val="20"/>
              </w:rPr>
              <w:t>.</w:t>
            </w:r>
          </w:p>
        </w:tc>
      </w:tr>
    </w:tbl>
    <w:p w14:paraId="3E737D2B" w14:textId="76B49FD5" w:rsidR="00077C6C" w:rsidRPr="001A0686" w:rsidRDefault="00077C6C" w:rsidP="007E26E2">
      <w:pPr>
        <w:rPr>
          <w:sz w:val="20"/>
          <w:szCs w:val="20"/>
        </w:rPr>
      </w:pPr>
    </w:p>
    <w:sectPr w:rsidR="00077C6C" w:rsidRPr="001A0686" w:rsidSect="00157F8F">
      <w:headerReference w:type="default" r:id="rId17"/>
      <w:footerReference w:type="default" r:id="rId18"/>
      <w:pgSz w:w="11907" w:h="16840" w:code="9"/>
      <w:pgMar w:top="221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37D2E" w14:textId="77777777" w:rsidR="004E43FA" w:rsidRDefault="004E43FA">
      <w:r>
        <w:separator/>
      </w:r>
    </w:p>
  </w:endnote>
  <w:endnote w:type="continuationSeparator" w:id="0">
    <w:p w14:paraId="3E737D2F" w14:textId="77777777" w:rsidR="004E43FA" w:rsidRDefault="004E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B74D" w14:textId="5399A0C4" w:rsidR="005E3009" w:rsidRPr="005E3009" w:rsidRDefault="008B0FC5" w:rsidP="005E3009">
    <w:pPr>
      <w:tabs>
        <w:tab w:val="left" w:pos="4536"/>
        <w:tab w:val="left" w:pos="4678"/>
        <w:tab w:val="right" w:pos="9356"/>
      </w:tabs>
      <w:rPr>
        <w:sz w:val="16"/>
      </w:rPr>
    </w:pPr>
    <w:bookmarkStart w:id="10" w:name="Laatija"/>
    <w:r w:rsidRPr="008B0FC5">
      <w:rPr>
        <w:sz w:val="16"/>
      </w:rPr>
      <w:tab/>
    </w:r>
    <w:r w:rsidRPr="008B0FC5">
      <w:rPr>
        <w:sz w:val="16"/>
      </w:rPr>
      <w:tab/>
    </w:r>
    <w:r w:rsidRPr="008B0FC5">
      <w:rPr>
        <w:sz w:val="16"/>
      </w:rPr>
      <w:tab/>
    </w:r>
    <w:bookmarkEnd w:id="10"/>
    <w:r w:rsidR="00C7218A" w:rsidRPr="008B0FC5">
      <w:rPr>
        <w:sz w:val="16"/>
      </w:rPr>
      <w:tab/>
    </w:r>
    <w:r w:rsidR="00C7218A" w:rsidRPr="008B0FC5">
      <w:rPr>
        <w:sz w:val="16"/>
      </w:rPr>
      <w:tab/>
    </w:r>
    <w:bookmarkStart w:id="11" w:name="hyväksyjä"/>
    <w:r w:rsidR="008D070E" w:rsidRPr="008B0FC5">
      <w:rPr>
        <w:sz w:val="16"/>
      </w:rPr>
      <w:t xml:space="preserve"> </w:t>
    </w:r>
    <w:bookmarkStart w:id="12" w:name="PostiToka"/>
    <w:bookmarkEnd w:id="11"/>
    <w:bookmarkEnd w:id="12"/>
  </w:p>
  <w:p w14:paraId="1F142A6E" w14:textId="3875866C" w:rsidR="005E3009" w:rsidRPr="0030210A" w:rsidRDefault="005E3009" w:rsidP="005E3009">
    <w:pPr>
      <w:tabs>
        <w:tab w:val="left" w:pos="3119"/>
        <w:tab w:val="left" w:pos="3544"/>
        <w:tab w:val="left" w:pos="5670"/>
        <w:tab w:val="right" w:pos="9356"/>
      </w:tabs>
      <w:rPr>
        <w:sz w:val="16"/>
        <w:szCs w:val="16"/>
      </w:rPr>
    </w:pPr>
    <w:r w:rsidRPr="005B71CE">
      <w:rPr>
        <w:sz w:val="20"/>
        <w:szCs w:val="20"/>
      </w:rPr>
      <w:t>www.oys.fi</w:t>
    </w:r>
    <w:r>
      <w:rPr>
        <w:sz w:val="20"/>
        <w:szCs w:val="20"/>
      </w:rPr>
      <w:tab/>
    </w:r>
    <w:r w:rsidRPr="00C15C00">
      <w:rPr>
        <w:sz w:val="20"/>
        <w:szCs w:val="20"/>
      </w:rPr>
      <w:t>Puh. 08 315 2011 (Vaihde)</w:t>
    </w:r>
    <w:r w:rsidRPr="0030210A">
      <w:rPr>
        <w:sz w:val="16"/>
        <w:szCs w:val="16"/>
      </w:rPr>
      <w:tab/>
    </w:r>
    <w:r w:rsidRPr="0030210A">
      <w:rPr>
        <w:sz w:val="16"/>
        <w:szCs w:val="16"/>
      </w:rPr>
      <w:tab/>
    </w:r>
    <w:r w:rsidRPr="0030210A">
      <w:rPr>
        <w:sz w:val="16"/>
        <w:szCs w:val="16"/>
      </w:rPr>
      <w:tab/>
    </w:r>
    <w:bookmarkStart w:id="13" w:name="sposti"/>
    <w:r w:rsidRPr="0030210A">
      <w:rPr>
        <w:sz w:val="16"/>
        <w:szCs w:val="16"/>
      </w:rPr>
      <w:t xml:space="preserve">  </w:t>
    </w:r>
    <w:bookmarkEnd w:id="13"/>
  </w:p>
  <w:p w14:paraId="3E737D3A" w14:textId="79AF4383" w:rsidR="00C7218A" w:rsidRPr="00F350E6" w:rsidRDefault="00C7218A" w:rsidP="005E3009">
    <w:pPr>
      <w:ind w:right="85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37D2C" w14:textId="77777777" w:rsidR="004E43FA" w:rsidRDefault="004E43FA">
      <w:r>
        <w:separator/>
      </w:r>
    </w:p>
  </w:footnote>
  <w:footnote w:type="continuationSeparator" w:id="0">
    <w:p w14:paraId="3E737D2D" w14:textId="77777777" w:rsidR="004E43FA" w:rsidRDefault="004E4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7D31" w14:textId="64425168" w:rsidR="00C7218A" w:rsidRPr="005F7243" w:rsidRDefault="00C7218A" w:rsidP="0064174F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737D3B" wp14:editId="3E737D3C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96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737D3F" w14:textId="7DAEA484" w:rsidR="00C7218A" w:rsidRDefault="009D58ED" w:rsidP="00AB4D04">
                          <w:bookmarkStart w:id="0" w:name="Laitos1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EA612D" wp14:editId="4D9ED3B0">
                                <wp:extent cx="969645" cy="478790"/>
                                <wp:effectExtent l="0" t="0" r="1905" b="0"/>
                                <wp:docPr id="2" name="Kuva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Kuva 2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69645" cy="478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737D3B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G6DQIAAPY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" stroked="f">
              <v:textbox>
                <w:txbxContent>
                  <w:p w14:paraId="3E737D3F" w14:textId="7DAEA484" w:rsidR="00C7218A" w:rsidRDefault="009D58ED" w:rsidP="00AB4D04">
                    <w:bookmarkStart w:id="1" w:name="Laitos1"/>
                    <w:r>
                      <w:rPr>
                        <w:noProof/>
                      </w:rPr>
                      <w:drawing>
                        <wp:inline distT="0" distB="0" distL="0" distR="0" wp14:anchorId="2FEA612D" wp14:editId="4D9ED3B0">
                          <wp:extent cx="969645" cy="478790"/>
                          <wp:effectExtent l="0" t="0" r="1905" b="0"/>
                          <wp:docPr id="2" name="Kuva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Kuva 2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69645" cy="4787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1"/>
                  </w:p>
                </w:txbxContent>
              </v:textbox>
            </v:shape>
          </w:pict>
        </mc:Fallback>
      </mc:AlternateContent>
    </w:r>
    <w:bookmarkStart w:id="1" w:name="asiakirjanversio"/>
    <w:bookmarkStart w:id="2" w:name="Sivunro"/>
    <w:bookmarkStart w:id="3" w:name="Tiedosto"/>
    <w:bookmarkStart w:id="4" w:name="asiakirjannimi2"/>
    <w:bookmarkStart w:id="5" w:name="Liitenro"/>
    <w:bookmarkEnd w:id="1"/>
    <w:bookmarkEnd w:id="2"/>
    <w:bookmarkEnd w:id="3"/>
    <w:bookmarkEnd w:id="4"/>
    <w:bookmarkEnd w:id="5"/>
  </w:p>
  <w:p w14:paraId="3E737D32" w14:textId="01767CE1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6" w:name="asiakirjannimi3"/>
    <w:bookmarkEnd w:id="6"/>
    <w:r w:rsidR="009D58ED">
      <w:rPr>
        <w:sz w:val="18"/>
        <w:szCs w:val="18"/>
      </w:rPr>
      <w:t>Ohje</w:t>
    </w:r>
    <w:r w:rsidRPr="005F7243">
      <w:rPr>
        <w:sz w:val="18"/>
        <w:szCs w:val="18"/>
      </w:rPr>
      <w:tab/>
    </w:r>
    <w:bookmarkStart w:id="7" w:name="asiatunnus"/>
    <w:bookmarkEnd w:id="7"/>
  </w:p>
  <w:p w14:paraId="4EDE6A05" w14:textId="77777777" w:rsidR="008A3D1E" w:rsidRDefault="00B5274D" w:rsidP="0064174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8" w:name="yksikkö2"/>
    <w:r>
      <w:rPr>
        <w:sz w:val="18"/>
        <w:szCs w:val="18"/>
      </w:rPr>
      <w:t>Infektio</w:t>
    </w:r>
    <w:r w:rsidR="004E43FA">
      <w:rPr>
        <w:sz w:val="18"/>
        <w:szCs w:val="18"/>
      </w:rPr>
      <w:t>yksikkö</w:t>
    </w:r>
    <w:bookmarkEnd w:id="8"/>
    <w:r w:rsidR="00C7218A" w:rsidRPr="005F7243">
      <w:rPr>
        <w:sz w:val="18"/>
        <w:szCs w:val="18"/>
      </w:rPr>
      <w:tab/>
    </w:r>
    <w:r w:rsidR="00940260">
      <w:rPr>
        <w:sz w:val="18"/>
        <w:szCs w:val="18"/>
      </w:rPr>
      <w:tab/>
    </w:r>
    <w:r w:rsidR="00940260">
      <w:rPr>
        <w:sz w:val="18"/>
        <w:szCs w:val="18"/>
      </w:rPr>
      <w:tab/>
    </w:r>
    <w:r w:rsidR="00940260">
      <w:rPr>
        <w:sz w:val="18"/>
        <w:szCs w:val="18"/>
      </w:rPr>
      <w:tab/>
    </w:r>
  </w:p>
  <w:p w14:paraId="3E737D35" w14:textId="73310661" w:rsidR="00C7218A" w:rsidRPr="005C5309" w:rsidRDefault="008A3D1E" w:rsidP="005C5309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>
      <w:rPr>
        <w:sz w:val="18"/>
        <w:szCs w:val="18"/>
      </w:rPr>
      <w:t>Infektioyksikkö</w:t>
    </w:r>
    <w:r w:rsidR="00940260">
      <w:rPr>
        <w:sz w:val="18"/>
        <w:szCs w:val="18"/>
      </w:rPr>
      <w:tab/>
    </w:r>
    <w:r w:rsidR="00CD0662">
      <w:rPr>
        <w:sz w:val="18"/>
        <w:szCs w:val="18"/>
      </w:rPr>
      <w:t>17.1.2024</w:t>
    </w:r>
    <w:r w:rsidR="00F61374">
      <w:rPr>
        <w:sz w:val="18"/>
        <w:szCs w:val="18"/>
      </w:rPr>
      <w:t xml:space="preserve"> </w:t>
    </w:r>
    <w:r w:rsidR="00F61374">
      <w:rPr>
        <w:color w:val="FF0000"/>
        <w:sz w:val="18"/>
        <w:szCs w:val="18"/>
      </w:rPr>
      <w:t>(päivitys punaisella</w:t>
    </w:r>
    <w:bookmarkStart w:id="9" w:name="julkisuus"/>
    <w:bookmarkEnd w:id="9"/>
    <w:r w:rsidR="005C5309">
      <w:rPr>
        <w:color w:val="FF000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5D29"/>
    <w:multiLevelType w:val="hybridMultilevel"/>
    <w:tmpl w:val="8DBE1EBE"/>
    <w:lvl w:ilvl="0" w:tplc="4A3AE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5302D"/>
    <w:multiLevelType w:val="hybridMultilevel"/>
    <w:tmpl w:val="D37E2EBC"/>
    <w:lvl w:ilvl="0" w:tplc="4A3AE2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825A88"/>
    <w:multiLevelType w:val="hybridMultilevel"/>
    <w:tmpl w:val="B4B4130E"/>
    <w:lvl w:ilvl="0" w:tplc="4A3AE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823DDE"/>
    <w:multiLevelType w:val="hybridMultilevel"/>
    <w:tmpl w:val="2A9E712A"/>
    <w:lvl w:ilvl="0" w:tplc="4A3AE2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CD7E07F0"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226B6A"/>
    <w:multiLevelType w:val="hybridMultilevel"/>
    <w:tmpl w:val="1488FFCA"/>
    <w:lvl w:ilvl="0" w:tplc="4A3AE2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5984001"/>
    <w:multiLevelType w:val="hybridMultilevel"/>
    <w:tmpl w:val="692E769C"/>
    <w:lvl w:ilvl="0" w:tplc="4A3AE2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A3AE21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D4009744">
      <w:numFmt w:val="bullet"/>
      <w:lvlText w:val="-"/>
      <w:lvlJc w:val="left"/>
      <w:pPr>
        <w:ind w:left="2880" w:hanging="360"/>
      </w:pPr>
      <w:rPr>
        <w:rFonts w:ascii="Trebuchet MS" w:eastAsia="Times New Roman" w:hAnsi="Trebuchet MS" w:cs="Times New Roman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6B0940"/>
    <w:multiLevelType w:val="hybridMultilevel"/>
    <w:tmpl w:val="04684AE8"/>
    <w:lvl w:ilvl="0" w:tplc="4A3AE2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BC32FD"/>
    <w:multiLevelType w:val="hybridMultilevel"/>
    <w:tmpl w:val="9D403878"/>
    <w:lvl w:ilvl="0" w:tplc="4A3AE2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AE6A4F"/>
    <w:multiLevelType w:val="hybridMultilevel"/>
    <w:tmpl w:val="37B0AB2A"/>
    <w:lvl w:ilvl="0" w:tplc="4A3AE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4B5FE4"/>
    <w:multiLevelType w:val="hybridMultilevel"/>
    <w:tmpl w:val="7094567C"/>
    <w:lvl w:ilvl="0" w:tplc="6BA06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87F05"/>
    <w:multiLevelType w:val="hybridMultilevel"/>
    <w:tmpl w:val="84985594"/>
    <w:lvl w:ilvl="0" w:tplc="4A3AE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A3AE21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4635C3"/>
    <w:multiLevelType w:val="hybridMultilevel"/>
    <w:tmpl w:val="01741BC0"/>
    <w:lvl w:ilvl="0" w:tplc="4A3AE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72BE1E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4A3AE21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51716"/>
    <w:multiLevelType w:val="hybridMultilevel"/>
    <w:tmpl w:val="B37C21B8"/>
    <w:lvl w:ilvl="0" w:tplc="4A3AE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45791"/>
    <w:multiLevelType w:val="hybridMultilevel"/>
    <w:tmpl w:val="207EC4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958B8"/>
    <w:multiLevelType w:val="hybridMultilevel"/>
    <w:tmpl w:val="60065570"/>
    <w:lvl w:ilvl="0" w:tplc="4A3AE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2702B9"/>
    <w:multiLevelType w:val="hybridMultilevel"/>
    <w:tmpl w:val="1FE61D5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AB0A28"/>
    <w:multiLevelType w:val="hybridMultilevel"/>
    <w:tmpl w:val="844240BA"/>
    <w:lvl w:ilvl="0" w:tplc="4A3AE2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90E5EDB"/>
    <w:multiLevelType w:val="hybridMultilevel"/>
    <w:tmpl w:val="970AD6EE"/>
    <w:lvl w:ilvl="0" w:tplc="4A3AE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CA41C1"/>
    <w:multiLevelType w:val="hybridMultilevel"/>
    <w:tmpl w:val="762850D0"/>
    <w:lvl w:ilvl="0" w:tplc="4A3AE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064623">
    <w:abstractNumId w:val="11"/>
  </w:num>
  <w:num w:numId="2" w16cid:durableId="414476469">
    <w:abstractNumId w:val="19"/>
  </w:num>
  <w:num w:numId="3" w16cid:durableId="27292918">
    <w:abstractNumId w:val="5"/>
  </w:num>
  <w:num w:numId="4" w16cid:durableId="1679193232">
    <w:abstractNumId w:val="6"/>
  </w:num>
  <w:num w:numId="5" w16cid:durableId="1822189864">
    <w:abstractNumId w:val="8"/>
  </w:num>
  <w:num w:numId="6" w16cid:durableId="1516848423">
    <w:abstractNumId w:val="13"/>
  </w:num>
  <w:num w:numId="7" w16cid:durableId="1755928109">
    <w:abstractNumId w:val="12"/>
  </w:num>
  <w:num w:numId="8" w16cid:durableId="1812399186">
    <w:abstractNumId w:val="16"/>
  </w:num>
  <w:num w:numId="9" w16cid:durableId="1045057696">
    <w:abstractNumId w:val="0"/>
  </w:num>
  <w:num w:numId="10" w16cid:durableId="180902574">
    <w:abstractNumId w:val="20"/>
  </w:num>
  <w:num w:numId="11" w16cid:durableId="836263317">
    <w:abstractNumId w:val="9"/>
  </w:num>
  <w:num w:numId="12" w16cid:durableId="1298874339">
    <w:abstractNumId w:val="21"/>
  </w:num>
  <w:num w:numId="13" w16cid:durableId="1753969470">
    <w:abstractNumId w:val="18"/>
  </w:num>
  <w:num w:numId="14" w16cid:durableId="1864324352">
    <w:abstractNumId w:val="2"/>
  </w:num>
  <w:num w:numId="15" w16cid:durableId="591397834">
    <w:abstractNumId w:val="4"/>
  </w:num>
  <w:num w:numId="16" w16cid:durableId="1269311073">
    <w:abstractNumId w:val="1"/>
  </w:num>
  <w:num w:numId="17" w16cid:durableId="274140701">
    <w:abstractNumId w:val="7"/>
  </w:num>
  <w:num w:numId="18" w16cid:durableId="343558190">
    <w:abstractNumId w:val="3"/>
  </w:num>
  <w:num w:numId="19" w16cid:durableId="1782534956">
    <w:abstractNumId w:val="10"/>
  </w:num>
  <w:num w:numId="20" w16cid:durableId="1276719801">
    <w:abstractNumId w:val="15"/>
  </w:num>
  <w:num w:numId="21" w16cid:durableId="1262834615">
    <w:abstractNumId w:val="17"/>
  </w:num>
  <w:num w:numId="22" w16cid:durableId="1208222718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fi-FI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4E43FA"/>
    <w:rsid w:val="00004BC1"/>
    <w:rsid w:val="00004F15"/>
    <w:rsid w:val="00011199"/>
    <w:rsid w:val="00017943"/>
    <w:rsid w:val="0002235E"/>
    <w:rsid w:val="000245DD"/>
    <w:rsid w:val="0003080E"/>
    <w:rsid w:val="000308FE"/>
    <w:rsid w:val="00034353"/>
    <w:rsid w:val="000378E6"/>
    <w:rsid w:val="00037F91"/>
    <w:rsid w:val="00040DF1"/>
    <w:rsid w:val="0005232E"/>
    <w:rsid w:val="00053F5D"/>
    <w:rsid w:val="00057FBF"/>
    <w:rsid w:val="000609DB"/>
    <w:rsid w:val="00061DEB"/>
    <w:rsid w:val="00062F23"/>
    <w:rsid w:val="00072071"/>
    <w:rsid w:val="00076259"/>
    <w:rsid w:val="00076C9D"/>
    <w:rsid w:val="00077B18"/>
    <w:rsid w:val="00077C6C"/>
    <w:rsid w:val="000815B4"/>
    <w:rsid w:val="00086148"/>
    <w:rsid w:val="00086B17"/>
    <w:rsid w:val="00090EBC"/>
    <w:rsid w:val="00093DD2"/>
    <w:rsid w:val="0009656B"/>
    <w:rsid w:val="00096B1A"/>
    <w:rsid w:val="00097BA1"/>
    <w:rsid w:val="000A2029"/>
    <w:rsid w:val="000A56E5"/>
    <w:rsid w:val="000A6D10"/>
    <w:rsid w:val="000C476D"/>
    <w:rsid w:val="000C52D5"/>
    <w:rsid w:val="000D5870"/>
    <w:rsid w:val="000D6658"/>
    <w:rsid w:val="000E1E01"/>
    <w:rsid w:val="000F1BF6"/>
    <w:rsid w:val="000F1CFE"/>
    <w:rsid w:val="000F1E04"/>
    <w:rsid w:val="000F5620"/>
    <w:rsid w:val="00100BFF"/>
    <w:rsid w:val="00101AC4"/>
    <w:rsid w:val="00105E63"/>
    <w:rsid w:val="00115143"/>
    <w:rsid w:val="00115608"/>
    <w:rsid w:val="00117741"/>
    <w:rsid w:val="00125133"/>
    <w:rsid w:val="00125A80"/>
    <w:rsid w:val="00133134"/>
    <w:rsid w:val="001334FC"/>
    <w:rsid w:val="001338E4"/>
    <w:rsid w:val="001353AC"/>
    <w:rsid w:val="00135B75"/>
    <w:rsid w:val="00136FD1"/>
    <w:rsid w:val="001372E0"/>
    <w:rsid w:val="00140430"/>
    <w:rsid w:val="001430FF"/>
    <w:rsid w:val="001456B3"/>
    <w:rsid w:val="0014672A"/>
    <w:rsid w:val="00154C8C"/>
    <w:rsid w:val="00155701"/>
    <w:rsid w:val="0015741C"/>
    <w:rsid w:val="00157F8F"/>
    <w:rsid w:val="00157FB2"/>
    <w:rsid w:val="00167CF3"/>
    <w:rsid w:val="00172412"/>
    <w:rsid w:val="00174CEE"/>
    <w:rsid w:val="00175049"/>
    <w:rsid w:val="001753BF"/>
    <w:rsid w:val="00175916"/>
    <w:rsid w:val="00180AC8"/>
    <w:rsid w:val="00183971"/>
    <w:rsid w:val="0018455C"/>
    <w:rsid w:val="00185CC6"/>
    <w:rsid w:val="001872AC"/>
    <w:rsid w:val="00196F42"/>
    <w:rsid w:val="001977D6"/>
    <w:rsid w:val="001A0686"/>
    <w:rsid w:val="001A3B10"/>
    <w:rsid w:val="001B136C"/>
    <w:rsid w:val="001C51BF"/>
    <w:rsid w:val="001C578E"/>
    <w:rsid w:val="001E03AD"/>
    <w:rsid w:val="001E30CB"/>
    <w:rsid w:val="001E4E33"/>
    <w:rsid w:val="001F435F"/>
    <w:rsid w:val="001F5053"/>
    <w:rsid w:val="001F68E4"/>
    <w:rsid w:val="002024F1"/>
    <w:rsid w:val="00213CCE"/>
    <w:rsid w:val="00217722"/>
    <w:rsid w:val="00220389"/>
    <w:rsid w:val="00232AB5"/>
    <w:rsid w:val="002348F1"/>
    <w:rsid w:val="00237CB5"/>
    <w:rsid w:val="00244262"/>
    <w:rsid w:val="00244938"/>
    <w:rsid w:val="00247BFF"/>
    <w:rsid w:val="00257AE1"/>
    <w:rsid w:val="0026452E"/>
    <w:rsid w:val="00267AA8"/>
    <w:rsid w:val="00275D71"/>
    <w:rsid w:val="00281189"/>
    <w:rsid w:val="002836E8"/>
    <w:rsid w:val="00283BE0"/>
    <w:rsid w:val="00284BCD"/>
    <w:rsid w:val="002864C0"/>
    <w:rsid w:val="0028783B"/>
    <w:rsid w:val="0029255A"/>
    <w:rsid w:val="0029326E"/>
    <w:rsid w:val="00293D53"/>
    <w:rsid w:val="00297359"/>
    <w:rsid w:val="002A286E"/>
    <w:rsid w:val="002B03EE"/>
    <w:rsid w:val="002B4161"/>
    <w:rsid w:val="002B444F"/>
    <w:rsid w:val="002B47BA"/>
    <w:rsid w:val="002B6B86"/>
    <w:rsid w:val="002B6DA2"/>
    <w:rsid w:val="002C2B07"/>
    <w:rsid w:val="002C3EC5"/>
    <w:rsid w:val="002C5C04"/>
    <w:rsid w:val="002C64FC"/>
    <w:rsid w:val="002C6975"/>
    <w:rsid w:val="002D3868"/>
    <w:rsid w:val="002E0B7A"/>
    <w:rsid w:val="002E2DA0"/>
    <w:rsid w:val="002F1D69"/>
    <w:rsid w:val="002F35D8"/>
    <w:rsid w:val="002F512E"/>
    <w:rsid w:val="002F73C4"/>
    <w:rsid w:val="002F7B75"/>
    <w:rsid w:val="00300643"/>
    <w:rsid w:val="00305F53"/>
    <w:rsid w:val="0031054B"/>
    <w:rsid w:val="003128C5"/>
    <w:rsid w:val="003171A1"/>
    <w:rsid w:val="0032084F"/>
    <w:rsid w:val="00321981"/>
    <w:rsid w:val="00322048"/>
    <w:rsid w:val="00322655"/>
    <w:rsid w:val="00326492"/>
    <w:rsid w:val="003302F9"/>
    <w:rsid w:val="00331136"/>
    <w:rsid w:val="003355D1"/>
    <w:rsid w:val="00343E74"/>
    <w:rsid w:val="003455F0"/>
    <w:rsid w:val="00347700"/>
    <w:rsid w:val="00347DF4"/>
    <w:rsid w:val="003554D1"/>
    <w:rsid w:val="00357458"/>
    <w:rsid w:val="003604FA"/>
    <w:rsid w:val="00362D03"/>
    <w:rsid w:val="0036420D"/>
    <w:rsid w:val="003672E4"/>
    <w:rsid w:val="003673AD"/>
    <w:rsid w:val="00371E57"/>
    <w:rsid w:val="003730EA"/>
    <w:rsid w:val="0037428A"/>
    <w:rsid w:val="003758F5"/>
    <w:rsid w:val="00380D9E"/>
    <w:rsid w:val="0038700D"/>
    <w:rsid w:val="003973DA"/>
    <w:rsid w:val="003A3AFC"/>
    <w:rsid w:val="003A4193"/>
    <w:rsid w:val="003A4FCA"/>
    <w:rsid w:val="003A5B95"/>
    <w:rsid w:val="003B53E5"/>
    <w:rsid w:val="003B7DDE"/>
    <w:rsid w:val="003C1DB7"/>
    <w:rsid w:val="003C51B8"/>
    <w:rsid w:val="003D1173"/>
    <w:rsid w:val="003D506F"/>
    <w:rsid w:val="003D5AEB"/>
    <w:rsid w:val="003E2C87"/>
    <w:rsid w:val="003E37A6"/>
    <w:rsid w:val="003F120D"/>
    <w:rsid w:val="003F2D42"/>
    <w:rsid w:val="003F7EA9"/>
    <w:rsid w:val="00401757"/>
    <w:rsid w:val="00404D1D"/>
    <w:rsid w:val="00404EB0"/>
    <w:rsid w:val="00414451"/>
    <w:rsid w:val="0041473F"/>
    <w:rsid w:val="004161F3"/>
    <w:rsid w:val="00422BF2"/>
    <w:rsid w:val="00426612"/>
    <w:rsid w:val="00426E70"/>
    <w:rsid w:val="004302A9"/>
    <w:rsid w:val="00434E06"/>
    <w:rsid w:val="00446E35"/>
    <w:rsid w:val="00451D5E"/>
    <w:rsid w:val="00452A1A"/>
    <w:rsid w:val="004631D2"/>
    <w:rsid w:val="00463B93"/>
    <w:rsid w:val="00464F02"/>
    <w:rsid w:val="00466D05"/>
    <w:rsid w:val="004672CE"/>
    <w:rsid w:val="0047105B"/>
    <w:rsid w:val="00471D33"/>
    <w:rsid w:val="0047204B"/>
    <w:rsid w:val="00475099"/>
    <w:rsid w:val="00480F81"/>
    <w:rsid w:val="00481A66"/>
    <w:rsid w:val="00486462"/>
    <w:rsid w:val="004A7AAB"/>
    <w:rsid w:val="004A7FE1"/>
    <w:rsid w:val="004B43AF"/>
    <w:rsid w:val="004C15A8"/>
    <w:rsid w:val="004C2C85"/>
    <w:rsid w:val="004C6D30"/>
    <w:rsid w:val="004C7076"/>
    <w:rsid w:val="004D6391"/>
    <w:rsid w:val="004E08E5"/>
    <w:rsid w:val="004E3E4D"/>
    <w:rsid w:val="004E43FA"/>
    <w:rsid w:val="004F07B9"/>
    <w:rsid w:val="004F6B04"/>
    <w:rsid w:val="005005AE"/>
    <w:rsid w:val="00500A57"/>
    <w:rsid w:val="005042FF"/>
    <w:rsid w:val="00505368"/>
    <w:rsid w:val="005057CE"/>
    <w:rsid w:val="00505C9A"/>
    <w:rsid w:val="00506D0D"/>
    <w:rsid w:val="005150CB"/>
    <w:rsid w:val="0052022C"/>
    <w:rsid w:val="005202BD"/>
    <w:rsid w:val="00521272"/>
    <w:rsid w:val="00521EDA"/>
    <w:rsid w:val="00523000"/>
    <w:rsid w:val="00523C7C"/>
    <w:rsid w:val="00531B8A"/>
    <w:rsid w:val="00535EE1"/>
    <w:rsid w:val="0054009E"/>
    <w:rsid w:val="00540198"/>
    <w:rsid w:val="005429A5"/>
    <w:rsid w:val="00547663"/>
    <w:rsid w:val="00551088"/>
    <w:rsid w:val="005561DC"/>
    <w:rsid w:val="00560387"/>
    <w:rsid w:val="00561A98"/>
    <w:rsid w:val="00562DC9"/>
    <w:rsid w:val="00563B9B"/>
    <w:rsid w:val="00565825"/>
    <w:rsid w:val="00572449"/>
    <w:rsid w:val="005763EB"/>
    <w:rsid w:val="00580D11"/>
    <w:rsid w:val="0058114F"/>
    <w:rsid w:val="0058326F"/>
    <w:rsid w:val="00584768"/>
    <w:rsid w:val="005858C9"/>
    <w:rsid w:val="005871FF"/>
    <w:rsid w:val="0058756B"/>
    <w:rsid w:val="00593742"/>
    <w:rsid w:val="005A288E"/>
    <w:rsid w:val="005A3C89"/>
    <w:rsid w:val="005A46AF"/>
    <w:rsid w:val="005A53A3"/>
    <w:rsid w:val="005A6022"/>
    <w:rsid w:val="005B3883"/>
    <w:rsid w:val="005C0850"/>
    <w:rsid w:val="005C29CC"/>
    <w:rsid w:val="005C5309"/>
    <w:rsid w:val="005C6EF2"/>
    <w:rsid w:val="005D497F"/>
    <w:rsid w:val="005D7192"/>
    <w:rsid w:val="005D72E8"/>
    <w:rsid w:val="005E3009"/>
    <w:rsid w:val="005F5760"/>
    <w:rsid w:val="005F64B2"/>
    <w:rsid w:val="005F7243"/>
    <w:rsid w:val="006016BB"/>
    <w:rsid w:val="00602C33"/>
    <w:rsid w:val="00603D10"/>
    <w:rsid w:val="0060617A"/>
    <w:rsid w:val="00607233"/>
    <w:rsid w:val="006145F7"/>
    <w:rsid w:val="006161CD"/>
    <w:rsid w:val="00616537"/>
    <w:rsid w:val="0062412C"/>
    <w:rsid w:val="006259D3"/>
    <w:rsid w:val="00631F61"/>
    <w:rsid w:val="00631FFE"/>
    <w:rsid w:val="0063410C"/>
    <w:rsid w:val="006370AD"/>
    <w:rsid w:val="0064174F"/>
    <w:rsid w:val="00644673"/>
    <w:rsid w:val="006503F6"/>
    <w:rsid w:val="00652740"/>
    <w:rsid w:val="00656541"/>
    <w:rsid w:val="00663CB1"/>
    <w:rsid w:val="00663E89"/>
    <w:rsid w:val="00667EEF"/>
    <w:rsid w:val="00670BF6"/>
    <w:rsid w:val="00671A12"/>
    <w:rsid w:val="00671DD6"/>
    <w:rsid w:val="00672BFD"/>
    <w:rsid w:val="006733F5"/>
    <w:rsid w:val="0067379F"/>
    <w:rsid w:val="006821E5"/>
    <w:rsid w:val="00684A98"/>
    <w:rsid w:val="00685679"/>
    <w:rsid w:val="006A0884"/>
    <w:rsid w:val="006A12E8"/>
    <w:rsid w:val="006A208E"/>
    <w:rsid w:val="006A2B1D"/>
    <w:rsid w:val="006B0AD2"/>
    <w:rsid w:val="006B1CFD"/>
    <w:rsid w:val="006B2DA1"/>
    <w:rsid w:val="006B2EC4"/>
    <w:rsid w:val="006C095D"/>
    <w:rsid w:val="006C19FE"/>
    <w:rsid w:val="006C4993"/>
    <w:rsid w:val="006D1F92"/>
    <w:rsid w:val="006D2A90"/>
    <w:rsid w:val="006D307C"/>
    <w:rsid w:val="006D31C2"/>
    <w:rsid w:val="006D7B14"/>
    <w:rsid w:val="006D7B5C"/>
    <w:rsid w:val="006E3D6C"/>
    <w:rsid w:val="006E4B84"/>
    <w:rsid w:val="006E65DF"/>
    <w:rsid w:val="006E7AE9"/>
    <w:rsid w:val="006F28FE"/>
    <w:rsid w:val="006F3153"/>
    <w:rsid w:val="006F3F14"/>
    <w:rsid w:val="006F6CD4"/>
    <w:rsid w:val="006F7653"/>
    <w:rsid w:val="00704434"/>
    <w:rsid w:val="00705045"/>
    <w:rsid w:val="00711152"/>
    <w:rsid w:val="00714ABD"/>
    <w:rsid w:val="0071674F"/>
    <w:rsid w:val="00720F59"/>
    <w:rsid w:val="00733A90"/>
    <w:rsid w:val="00737119"/>
    <w:rsid w:val="0074440F"/>
    <w:rsid w:val="00747739"/>
    <w:rsid w:val="00750BBF"/>
    <w:rsid w:val="007608A1"/>
    <w:rsid w:val="0076650D"/>
    <w:rsid w:val="00772827"/>
    <w:rsid w:val="007728D2"/>
    <w:rsid w:val="007737DE"/>
    <w:rsid w:val="00774106"/>
    <w:rsid w:val="00775802"/>
    <w:rsid w:val="00776BF9"/>
    <w:rsid w:val="00780BCD"/>
    <w:rsid w:val="00787590"/>
    <w:rsid w:val="0079265B"/>
    <w:rsid w:val="0079533E"/>
    <w:rsid w:val="00795491"/>
    <w:rsid w:val="007A1435"/>
    <w:rsid w:val="007A3649"/>
    <w:rsid w:val="007A7018"/>
    <w:rsid w:val="007B207F"/>
    <w:rsid w:val="007B3011"/>
    <w:rsid w:val="007B521E"/>
    <w:rsid w:val="007B6AE2"/>
    <w:rsid w:val="007C2990"/>
    <w:rsid w:val="007C3031"/>
    <w:rsid w:val="007D21D5"/>
    <w:rsid w:val="007D2FCB"/>
    <w:rsid w:val="007D7A9B"/>
    <w:rsid w:val="007E15BC"/>
    <w:rsid w:val="007E26E2"/>
    <w:rsid w:val="007E4231"/>
    <w:rsid w:val="007E4333"/>
    <w:rsid w:val="007E7E7E"/>
    <w:rsid w:val="007F04A1"/>
    <w:rsid w:val="007F2874"/>
    <w:rsid w:val="007F344F"/>
    <w:rsid w:val="007F7E93"/>
    <w:rsid w:val="00805FB9"/>
    <w:rsid w:val="00806DD9"/>
    <w:rsid w:val="00812DBD"/>
    <w:rsid w:val="00815992"/>
    <w:rsid w:val="00822016"/>
    <w:rsid w:val="00823D28"/>
    <w:rsid w:val="008256CB"/>
    <w:rsid w:val="00837A95"/>
    <w:rsid w:val="00844C81"/>
    <w:rsid w:val="008515D1"/>
    <w:rsid w:val="00851E08"/>
    <w:rsid w:val="00853732"/>
    <w:rsid w:val="00854985"/>
    <w:rsid w:val="008569B4"/>
    <w:rsid w:val="00862CAD"/>
    <w:rsid w:val="008714A9"/>
    <w:rsid w:val="00871552"/>
    <w:rsid w:val="0087193E"/>
    <w:rsid w:val="00871A23"/>
    <w:rsid w:val="0087566D"/>
    <w:rsid w:val="0087725F"/>
    <w:rsid w:val="008829D2"/>
    <w:rsid w:val="00882FA3"/>
    <w:rsid w:val="00885EB8"/>
    <w:rsid w:val="00886255"/>
    <w:rsid w:val="008954E9"/>
    <w:rsid w:val="00896D6C"/>
    <w:rsid w:val="00897353"/>
    <w:rsid w:val="008A36CD"/>
    <w:rsid w:val="008A3D1E"/>
    <w:rsid w:val="008A4F66"/>
    <w:rsid w:val="008A64FF"/>
    <w:rsid w:val="008A6B8B"/>
    <w:rsid w:val="008B022B"/>
    <w:rsid w:val="008B0FC5"/>
    <w:rsid w:val="008B2BFA"/>
    <w:rsid w:val="008B3F9D"/>
    <w:rsid w:val="008D070E"/>
    <w:rsid w:val="008D1B6B"/>
    <w:rsid w:val="008D1DA4"/>
    <w:rsid w:val="008D245B"/>
    <w:rsid w:val="008D4B6E"/>
    <w:rsid w:val="008D5BA6"/>
    <w:rsid w:val="008D6777"/>
    <w:rsid w:val="008D7AB2"/>
    <w:rsid w:val="008E0ACC"/>
    <w:rsid w:val="008E1604"/>
    <w:rsid w:val="008F1044"/>
    <w:rsid w:val="008F25D6"/>
    <w:rsid w:val="008F6330"/>
    <w:rsid w:val="00901980"/>
    <w:rsid w:val="00905DF5"/>
    <w:rsid w:val="0090636F"/>
    <w:rsid w:val="009066D3"/>
    <w:rsid w:val="00913A99"/>
    <w:rsid w:val="009147E2"/>
    <w:rsid w:val="00915711"/>
    <w:rsid w:val="00916ADE"/>
    <w:rsid w:val="00925774"/>
    <w:rsid w:val="00927346"/>
    <w:rsid w:val="00927488"/>
    <w:rsid w:val="00930FB0"/>
    <w:rsid w:val="009339CB"/>
    <w:rsid w:val="009379FD"/>
    <w:rsid w:val="00940260"/>
    <w:rsid w:val="009447BD"/>
    <w:rsid w:val="0095013A"/>
    <w:rsid w:val="00951AE2"/>
    <w:rsid w:val="009538D3"/>
    <w:rsid w:val="009546F6"/>
    <w:rsid w:val="0096038B"/>
    <w:rsid w:val="009628AC"/>
    <w:rsid w:val="00963CC8"/>
    <w:rsid w:val="00966994"/>
    <w:rsid w:val="009743FF"/>
    <w:rsid w:val="009764CE"/>
    <w:rsid w:val="009769B3"/>
    <w:rsid w:val="009817AE"/>
    <w:rsid w:val="00982E35"/>
    <w:rsid w:val="00984F15"/>
    <w:rsid w:val="00986846"/>
    <w:rsid w:val="00986BEA"/>
    <w:rsid w:val="009877F7"/>
    <w:rsid w:val="00987E8B"/>
    <w:rsid w:val="00990A3E"/>
    <w:rsid w:val="00990A84"/>
    <w:rsid w:val="00992E5F"/>
    <w:rsid w:val="00994F27"/>
    <w:rsid w:val="009977CD"/>
    <w:rsid w:val="009A05DE"/>
    <w:rsid w:val="009A6D1A"/>
    <w:rsid w:val="009B0394"/>
    <w:rsid w:val="009C22A9"/>
    <w:rsid w:val="009C4ACE"/>
    <w:rsid w:val="009C5CA1"/>
    <w:rsid w:val="009C7F5E"/>
    <w:rsid w:val="009D58ED"/>
    <w:rsid w:val="009D5F32"/>
    <w:rsid w:val="009D755A"/>
    <w:rsid w:val="009E1BE1"/>
    <w:rsid w:val="009E4753"/>
    <w:rsid w:val="009E7F9F"/>
    <w:rsid w:val="009F2B62"/>
    <w:rsid w:val="009F3CBE"/>
    <w:rsid w:val="009F43C2"/>
    <w:rsid w:val="009F51BB"/>
    <w:rsid w:val="009F59AC"/>
    <w:rsid w:val="00A05626"/>
    <w:rsid w:val="00A058D4"/>
    <w:rsid w:val="00A064DA"/>
    <w:rsid w:val="00A10217"/>
    <w:rsid w:val="00A106CF"/>
    <w:rsid w:val="00A13135"/>
    <w:rsid w:val="00A21EE3"/>
    <w:rsid w:val="00A2551B"/>
    <w:rsid w:val="00A258D5"/>
    <w:rsid w:val="00A34BB6"/>
    <w:rsid w:val="00A355BF"/>
    <w:rsid w:val="00A359D8"/>
    <w:rsid w:val="00A35E61"/>
    <w:rsid w:val="00A40B03"/>
    <w:rsid w:val="00A65B5C"/>
    <w:rsid w:val="00A748EE"/>
    <w:rsid w:val="00A83474"/>
    <w:rsid w:val="00A8495D"/>
    <w:rsid w:val="00A87DED"/>
    <w:rsid w:val="00A93FF6"/>
    <w:rsid w:val="00AB1B04"/>
    <w:rsid w:val="00AB1B65"/>
    <w:rsid w:val="00AB2AC4"/>
    <w:rsid w:val="00AB4D04"/>
    <w:rsid w:val="00AB6F51"/>
    <w:rsid w:val="00AC0D0E"/>
    <w:rsid w:val="00AC3A0A"/>
    <w:rsid w:val="00AC5490"/>
    <w:rsid w:val="00AC6930"/>
    <w:rsid w:val="00AD0497"/>
    <w:rsid w:val="00AD24DF"/>
    <w:rsid w:val="00AD2E8A"/>
    <w:rsid w:val="00AE23A7"/>
    <w:rsid w:val="00AF1414"/>
    <w:rsid w:val="00AF3F91"/>
    <w:rsid w:val="00AF6048"/>
    <w:rsid w:val="00AF7687"/>
    <w:rsid w:val="00B004A0"/>
    <w:rsid w:val="00B0142C"/>
    <w:rsid w:val="00B043DF"/>
    <w:rsid w:val="00B05F1F"/>
    <w:rsid w:val="00B13E1C"/>
    <w:rsid w:val="00B164CB"/>
    <w:rsid w:val="00B166D9"/>
    <w:rsid w:val="00B16CDD"/>
    <w:rsid w:val="00B2459C"/>
    <w:rsid w:val="00B2704F"/>
    <w:rsid w:val="00B349E0"/>
    <w:rsid w:val="00B35104"/>
    <w:rsid w:val="00B410EF"/>
    <w:rsid w:val="00B4566A"/>
    <w:rsid w:val="00B50F03"/>
    <w:rsid w:val="00B524DB"/>
    <w:rsid w:val="00B5274D"/>
    <w:rsid w:val="00B54B75"/>
    <w:rsid w:val="00B5684B"/>
    <w:rsid w:val="00B67BE0"/>
    <w:rsid w:val="00B70469"/>
    <w:rsid w:val="00B709A5"/>
    <w:rsid w:val="00B755D0"/>
    <w:rsid w:val="00B7723E"/>
    <w:rsid w:val="00B778CD"/>
    <w:rsid w:val="00B862B5"/>
    <w:rsid w:val="00B866DF"/>
    <w:rsid w:val="00B90EBA"/>
    <w:rsid w:val="00B915BF"/>
    <w:rsid w:val="00B93A24"/>
    <w:rsid w:val="00BA4BCD"/>
    <w:rsid w:val="00BC0875"/>
    <w:rsid w:val="00BC1DC4"/>
    <w:rsid w:val="00BC3D2A"/>
    <w:rsid w:val="00BD135D"/>
    <w:rsid w:val="00BD1881"/>
    <w:rsid w:val="00BD5A2B"/>
    <w:rsid w:val="00BE08C4"/>
    <w:rsid w:val="00BE7E9A"/>
    <w:rsid w:val="00BF0B61"/>
    <w:rsid w:val="00BF0C67"/>
    <w:rsid w:val="00BF154A"/>
    <w:rsid w:val="00BF2A1F"/>
    <w:rsid w:val="00C01B69"/>
    <w:rsid w:val="00C031CE"/>
    <w:rsid w:val="00C113F0"/>
    <w:rsid w:val="00C124AB"/>
    <w:rsid w:val="00C212CF"/>
    <w:rsid w:val="00C31325"/>
    <w:rsid w:val="00C3681A"/>
    <w:rsid w:val="00C3735F"/>
    <w:rsid w:val="00C41680"/>
    <w:rsid w:val="00C42115"/>
    <w:rsid w:val="00C43B72"/>
    <w:rsid w:val="00C46ED3"/>
    <w:rsid w:val="00C52310"/>
    <w:rsid w:val="00C5473B"/>
    <w:rsid w:val="00C54B4A"/>
    <w:rsid w:val="00C66439"/>
    <w:rsid w:val="00C67702"/>
    <w:rsid w:val="00C7218A"/>
    <w:rsid w:val="00C813C4"/>
    <w:rsid w:val="00C8169B"/>
    <w:rsid w:val="00C87EF5"/>
    <w:rsid w:val="00CA445A"/>
    <w:rsid w:val="00CA44D2"/>
    <w:rsid w:val="00CA5F57"/>
    <w:rsid w:val="00CB04D2"/>
    <w:rsid w:val="00CB7DDC"/>
    <w:rsid w:val="00CC245C"/>
    <w:rsid w:val="00CC4C28"/>
    <w:rsid w:val="00CC64CB"/>
    <w:rsid w:val="00CD0662"/>
    <w:rsid w:val="00CD4C34"/>
    <w:rsid w:val="00CE08FD"/>
    <w:rsid w:val="00CE14CF"/>
    <w:rsid w:val="00CE1E53"/>
    <w:rsid w:val="00CE2272"/>
    <w:rsid w:val="00CE4E07"/>
    <w:rsid w:val="00CE698E"/>
    <w:rsid w:val="00CF1F27"/>
    <w:rsid w:val="00CF3B9E"/>
    <w:rsid w:val="00D1010C"/>
    <w:rsid w:val="00D16554"/>
    <w:rsid w:val="00D224E2"/>
    <w:rsid w:val="00D30193"/>
    <w:rsid w:val="00D30C52"/>
    <w:rsid w:val="00D40D9C"/>
    <w:rsid w:val="00D42F7B"/>
    <w:rsid w:val="00D43179"/>
    <w:rsid w:val="00D43B4C"/>
    <w:rsid w:val="00D465EA"/>
    <w:rsid w:val="00D46E4E"/>
    <w:rsid w:val="00D51A77"/>
    <w:rsid w:val="00D52DAD"/>
    <w:rsid w:val="00D618AF"/>
    <w:rsid w:val="00D64397"/>
    <w:rsid w:val="00D74435"/>
    <w:rsid w:val="00D7505E"/>
    <w:rsid w:val="00D82CB3"/>
    <w:rsid w:val="00D8412D"/>
    <w:rsid w:val="00D84B07"/>
    <w:rsid w:val="00D92A83"/>
    <w:rsid w:val="00D92F35"/>
    <w:rsid w:val="00D93BDD"/>
    <w:rsid w:val="00DA0474"/>
    <w:rsid w:val="00DA3930"/>
    <w:rsid w:val="00DA3F90"/>
    <w:rsid w:val="00DB135E"/>
    <w:rsid w:val="00DB77E6"/>
    <w:rsid w:val="00DC1128"/>
    <w:rsid w:val="00DC3B9F"/>
    <w:rsid w:val="00DC53EF"/>
    <w:rsid w:val="00DC5E17"/>
    <w:rsid w:val="00DC5F9F"/>
    <w:rsid w:val="00DD23BE"/>
    <w:rsid w:val="00DD4230"/>
    <w:rsid w:val="00DD51BD"/>
    <w:rsid w:val="00DD5E4C"/>
    <w:rsid w:val="00DE0424"/>
    <w:rsid w:val="00DE1E01"/>
    <w:rsid w:val="00DE4A83"/>
    <w:rsid w:val="00DE5437"/>
    <w:rsid w:val="00DE5D6C"/>
    <w:rsid w:val="00DE6DA5"/>
    <w:rsid w:val="00E00887"/>
    <w:rsid w:val="00E04CDC"/>
    <w:rsid w:val="00E07E9B"/>
    <w:rsid w:val="00E1410F"/>
    <w:rsid w:val="00E169F0"/>
    <w:rsid w:val="00E20CFC"/>
    <w:rsid w:val="00E221FB"/>
    <w:rsid w:val="00E26609"/>
    <w:rsid w:val="00E27A63"/>
    <w:rsid w:val="00E34D2E"/>
    <w:rsid w:val="00E35E54"/>
    <w:rsid w:val="00E37973"/>
    <w:rsid w:val="00E4243F"/>
    <w:rsid w:val="00E44B72"/>
    <w:rsid w:val="00E4513B"/>
    <w:rsid w:val="00E5114C"/>
    <w:rsid w:val="00E52540"/>
    <w:rsid w:val="00E5333A"/>
    <w:rsid w:val="00E553DD"/>
    <w:rsid w:val="00E57B1F"/>
    <w:rsid w:val="00E61E2A"/>
    <w:rsid w:val="00E64583"/>
    <w:rsid w:val="00E718A7"/>
    <w:rsid w:val="00E7594A"/>
    <w:rsid w:val="00E75ABC"/>
    <w:rsid w:val="00E810A5"/>
    <w:rsid w:val="00E82E01"/>
    <w:rsid w:val="00E834F2"/>
    <w:rsid w:val="00E84FB8"/>
    <w:rsid w:val="00E85C6C"/>
    <w:rsid w:val="00E86174"/>
    <w:rsid w:val="00E867C4"/>
    <w:rsid w:val="00E97067"/>
    <w:rsid w:val="00EA06E9"/>
    <w:rsid w:val="00EA09FE"/>
    <w:rsid w:val="00EA20A1"/>
    <w:rsid w:val="00EA3E72"/>
    <w:rsid w:val="00EA44D7"/>
    <w:rsid w:val="00EA7CE2"/>
    <w:rsid w:val="00EA7F8B"/>
    <w:rsid w:val="00EB2E9C"/>
    <w:rsid w:val="00EB53EB"/>
    <w:rsid w:val="00EB6CF1"/>
    <w:rsid w:val="00EC0D18"/>
    <w:rsid w:val="00EC202E"/>
    <w:rsid w:val="00EC2CAB"/>
    <w:rsid w:val="00EC4509"/>
    <w:rsid w:val="00ED0926"/>
    <w:rsid w:val="00ED096E"/>
    <w:rsid w:val="00ED61C9"/>
    <w:rsid w:val="00ED6EF8"/>
    <w:rsid w:val="00EE57FA"/>
    <w:rsid w:val="00EE5F03"/>
    <w:rsid w:val="00EE6F51"/>
    <w:rsid w:val="00EF17CA"/>
    <w:rsid w:val="00EF3DF2"/>
    <w:rsid w:val="00EF783A"/>
    <w:rsid w:val="00F10BFD"/>
    <w:rsid w:val="00F10E64"/>
    <w:rsid w:val="00F11B87"/>
    <w:rsid w:val="00F14BBD"/>
    <w:rsid w:val="00F15FD6"/>
    <w:rsid w:val="00F25D24"/>
    <w:rsid w:val="00F274BE"/>
    <w:rsid w:val="00F31569"/>
    <w:rsid w:val="00F31FEA"/>
    <w:rsid w:val="00F32E37"/>
    <w:rsid w:val="00F336FF"/>
    <w:rsid w:val="00F350E6"/>
    <w:rsid w:val="00F352AA"/>
    <w:rsid w:val="00F369D6"/>
    <w:rsid w:val="00F3749C"/>
    <w:rsid w:val="00F4137B"/>
    <w:rsid w:val="00F419A2"/>
    <w:rsid w:val="00F437D9"/>
    <w:rsid w:val="00F45D52"/>
    <w:rsid w:val="00F46DD2"/>
    <w:rsid w:val="00F540FD"/>
    <w:rsid w:val="00F5680A"/>
    <w:rsid w:val="00F578C3"/>
    <w:rsid w:val="00F61374"/>
    <w:rsid w:val="00F6684C"/>
    <w:rsid w:val="00F7382F"/>
    <w:rsid w:val="00F741D0"/>
    <w:rsid w:val="00F74D60"/>
    <w:rsid w:val="00F91BB9"/>
    <w:rsid w:val="00F960B0"/>
    <w:rsid w:val="00FA1141"/>
    <w:rsid w:val="00FA4333"/>
    <w:rsid w:val="00FA5D71"/>
    <w:rsid w:val="00FA6E49"/>
    <w:rsid w:val="00FA7FB9"/>
    <w:rsid w:val="00FB1B17"/>
    <w:rsid w:val="00FB2E6B"/>
    <w:rsid w:val="00FB3260"/>
    <w:rsid w:val="00FB6448"/>
    <w:rsid w:val="00FC0FF6"/>
    <w:rsid w:val="00FC2A83"/>
    <w:rsid w:val="00FC79B0"/>
    <w:rsid w:val="00FD095E"/>
    <w:rsid w:val="00FD2336"/>
    <w:rsid w:val="00FD3BB9"/>
    <w:rsid w:val="00FD79B2"/>
    <w:rsid w:val="00FE31B4"/>
    <w:rsid w:val="00FE360E"/>
    <w:rsid w:val="00FE4499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/>
    <o:shapelayout v:ext="edit">
      <o:idmap v:ext="edit" data="1"/>
    </o:shapelayout>
  </w:shapeDefaults>
  <w:decimalSymbol w:val=","/>
  <w:listSeparator w:val=";"/>
  <w14:docId w14:val="3E737BFF"/>
  <w15:docId w15:val="{18DFD244-86F6-4362-91FA-FBEA83C1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2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2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2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2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2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1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3"/>
      </w:numPr>
    </w:pPr>
  </w:style>
  <w:style w:type="character" w:styleId="Hyperlinkki">
    <w:name w:val="Hyperlink"/>
    <w:basedOn w:val="Kappaleenoletusfontti"/>
    <w:rsid w:val="00A87DED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rsid w:val="00A87DED"/>
    <w:rPr>
      <w:color w:val="800080" w:themeColor="followedHyperlink"/>
      <w:u w:val="single"/>
    </w:rPr>
  </w:style>
  <w:style w:type="paragraph" w:styleId="NormaaliWWW">
    <w:name w:val="Normal (Web)"/>
    <w:basedOn w:val="Normaali"/>
    <w:uiPriority w:val="99"/>
    <w:unhideWhenUsed/>
    <w:rsid w:val="00531B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B0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eur03.safelinks.protection.outlook.com/?url=https%3A%2F%2Fwww.youtube.com%2F%40DEKOMedTech%2Fvideos&amp;data=05%7C02%7CSihteeri.ity%40pohde.fi%7Ce60be9050c23403bbb1b08dd0d1efbeb%7C9837ed87b3784f49a0d1fb48e67da013%7C0%7C0%7C638681148917115306%7CUnknown%7CTWFpbGZsb3d8eyJFbXB0eU1hcGkiOnRydWUsIlYiOiIwLjAuMDAwMCIsIlAiOiJXaW4zMiIsIkFOIjoiTWFpbCIsIldUIjoyfQ%3D%3D%7C0%7C%7C%7C&amp;sdata=vJFGH5EQRQM0NTEUxv%2F2uo%2FtQwhN7oVt%2BntUlqQMoq0%3D&amp;reserved=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pshp.fi/dokumentit/_layouts/15/WopiFrame.aspx?sourcedoc=%7BB64D7BC3-3EF6-441B-89A0-3E81B100AF77%7D&amp;file=IFU%20EU%20PARI%20VORTEX.pdf&amp;action=default&amp;DefaultItemOpen=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ppshp.fi/dokumentit/_layouts/15/WopiFrame.aspx?sourcedoc=%7B9740DDF3-A96E-4FED-ABDC-B89F2E10D572%7D&amp;file=Babyhaler-tilajatke.pdf&amp;action=default&amp;DefaultItemOpen=1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ppshp.fi/dokumentit/_layouts/15/WopiFrame.aspx?sourcedoc=%7BF0760E01-5BB8-4D8D-AF89-56D4B1C1910E%7D&amp;file=Volumatic-tilajatke.pdf&amp;action=default&amp;DefaultItemOpen=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Dokumjentin_x0020_hyväksyjä xmlns="0af04246-5dcb-4e38-b8a1-4adaeb368127">
      <UserInfo>
        <DisplayName>i:0#.w|oysnet\puhtote</DisplayName>
        <AccountId>249</AccountId>
        <AccountType/>
      </UserInfo>
    </Dokumjentin_x0020_hyväksyjä>
    <Language xmlns="http://schemas.microsoft.com/sharepoint/v3">suomi (Suomi)</Language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Muut ohjeet</TermName>
          <TermId xmlns="http://schemas.microsoft.com/office/infopath/2007/PartnerControls">843126eb-9023-4835-bfe6-97596a0adf50</TermId>
        </TermInfo>
      </Terms>
    </dcbcdd319c9d484f9dc5161892e5c0c3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PPSHP:n henkilöstö</TermName>
          <TermId xmlns="http://schemas.microsoft.com/office/infopath/2007/PartnerControls">7a49a948-31e0-4b0f-83ed-c01fa56f5934</TermId>
        </TermInfo>
      </Terms>
    </cd9fa66b05f24776892a63c6fb772e2f>
    <_dlc_DocId xmlns="d3e50268-7799-48af-83c3-9a9b063078bc">PPSHP-2024613714-9499</_dlc_DocId>
    <Dokumentin_x0020_sisällöstä_x0020_vastaava_x0028_t_x0029__x0020__x002f__x0020_asiantuntija_x0028_t_x0029_ xmlns="0af04246-5dcb-4e38-b8a1-4adaeb368127">
      <UserInfo>
        <DisplayName>i:0#.w|oysnet\ukkolasi</DisplayName>
        <AccountId>246</AccountId>
        <AccountType/>
      </UserInfo>
      <UserInfo>
        <DisplayName>i:0#.w|oysnet\laurilhm</DisplayName>
        <AccountId>1726</AccountId>
        <AccountType/>
      </UserInfo>
      <UserInfo>
        <DisplayName>i:0#.w|oysnet\leivisre</DisplayName>
        <AccountId>306</AccountId>
        <AccountType/>
      </UserInfo>
      <UserInfo>
        <DisplayName>i:0#.w|oysnet\koirantu</DisplayName>
        <AccountId>9337</AccountId>
        <AccountType/>
      </UserInfo>
      <UserInfo>
        <DisplayName>i:0#.w|oysnet\saynajja</DisplayName>
        <AccountId>9384</AccountId>
        <AccountType/>
      </UserInfo>
      <UserInfo>
        <DisplayName>i:0#.w|oysnet\keranetu</DisplayName>
        <AccountId>245</AccountId>
        <AccountType/>
      </UserInfo>
      <UserInfo>
        <DisplayName>i:0#.w|oysnet\karppimh</DisplayName>
        <AccountId>1698</AccountId>
        <AccountType/>
      </UserInfo>
    </Dokumentin_x0020_sisällöstä_x0020_vastaava_x0028_t_x0029__x0020__x002f__x0020_asiantuntija_x0028_t_x0029_>
    <TaxCatchAll xmlns="d3e50268-7799-48af-83c3-9a9b063078bc">
      <Value>169</Value>
      <Value>166</Value>
      <Value>2646</Value>
      <Value>2645</Value>
      <Value>20</Value>
      <Value>244</Value>
      <Value>243</Value>
      <Value>242</Value>
      <Value>241</Value>
      <Value>3</Value>
      <Value>18</Value>
    </TaxCatchAll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Julkaise_x0020_internetissä xmlns="d3e50268-7799-48af-83c3-9a9b063078bc">true</Julkaise_x0020_internetissä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erikoisalat (PPSHP)</TermName>
          <TermId xmlns="http://schemas.microsoft.com/office/infopath/2007/PartnerControls">5cf48005-8579-4711-9ef4-9d5ec17d63b0</TermId>
        </TermInfo>
      </Terms>
    </ab42df24dbb04f55bc336c85f92eff00>
    <Julkaise_x0020_extranetissa xmlns="d3e50268-7799-48af-83c3-9a9b063078bc">false</Julkaise_x0020_extranetissa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Somatiikka</TermName>
          <TermId xmlns="http://schemas.microsoft.com/office/infopath/2007/PartnerControls">9f137851-2893-4e8c-9a12-dd2fdacd658c</TermId>
        </TermInfo>
        <TermInfo xmlns="http://schemas.microsoft.com/office/infopath/2007/PartnerControls">
          <TermName xmlns="http://schemas.microsoft.com/office/infopath/2007/PartnerControls">Oys sisätautikeskus</TermName>
          <TermId xmlns="http://schemas.microsoft.com/office/infopath/2007/PartnerControls">8c999b4b-e8ce-4e0a-acae-df38536f0727</TermId>
        </TermInfo>
      </Terms>
    </bad6acabb1c24909a1a688c49f883f4d>
    <Julkaise_x0020_intranetissa xmlns="d3e50268-7799-48af-83c3-9a9b063078bc">true</Julkaise_x0020_intranetissa>
    <_dlc_DocIdPersistId xmlns="d3e50268-7799-48af-83c3-9a9b063078bc">false</_dlc_DocIdPersistId>
    <o3b9af8de9d24fe8bdeac28c302d5ca5 xmlns="d3e50268-7799-48af-83c3-9a9b063078bc">
      <Terms xmlns="http://schemas.microsoft.com/office/infopath/2007/PartnerControls"/>
    </o3b9af8de9d24fe8bdeac28c302d5ca5>
    <_dlc_DocIdUrl xmlns="d3e50268-7799-48af-83c3-9a9b063078bc">
      <Url>https://julkaisu.oysnet.ppshp.fi/_layouts/15/DocIdRedir.aspx?ID=PPSHP-2024613714-9499</Url>
      <Description>PPSHP-2024613714-9499</Description>
    </_dlc_DocIdUrl>
    <p29133bec810493ea0a0db9a40008070 xmlns="d3e50268-7799-48af-83c3-9a9b063078bc">
      <Terms xmlns="http://schemas.microsoft.com/office/infopath/2007/PartnerControls"/>
    </p29133bec810493ea0a0db9a40008070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dcbfe2a265e14726b4e3bf442009874f xmlns="d3e50268-7799-48af-83c3-9a9b063078bc">
      <Terms xmlns="http://schemas.microsoft.com/office/infopath/2007/PartnerControls"/>
    </dcbfe2a265e14726b4e3bf442009874f>
    <k1dd9dd6fe964de3941a743eedbbf5c4 xmlns="d3e50268-7799-48af-83c3-9a9b063078bc">
      <Terms xmlns="http://schemas.microsoft.com/office/infopath/2007/PartnerControls"/>
    </k1dd9dd6fe964de3941a743eedbbf5c4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Props1.xml><?xml version="1.0" encoding="utf-8"?>
<ds:datastoreItem xmlns:ds="http://schemas.openxmlformats.org/officeDocument/2006/customXml" ds:itemID="{7B4DF7DD-7728-44A2-990C-D7DEC381DE7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3e50268-7799-48af-83c3-9a9b063078bc"/>
    <ds:schemaRef ds:uri="0af04246-5dcb-4e38-b8a1-4adaeb368127"/>
    <ds:schemaRef ds:uri="http://purl.org/dc/terms/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140BC8-D256-43B1-AC76-EDC57D6355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A13EA0-19BB-413A-B584-16753640E387}"/>
</file>

<file path=customXml/itemProps4.xml><?xml version="1.0" encoding="utf-8"?>
<ds:datastoreItem xmlns:ds="http://schemas.openxmlformats.org/officeDocument/2006/customXml" ds:itemID="{B9E8C02C-0566-4BEB-97A7-37C924BED8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8176CCD-D009-4217-B0B3-8C807265D2F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C9E3893-00CA-401C-8426-78B81BB1443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PPSHP 2010.dotm</Template>
  <TotalTime>652</TotalTime>
  <Pages>6</Pages>
  <Words>1106</Words>
  <Characters>11264</Characters>
  <Application>Microsoft Office Word</Application>
  <DocSecurity>0</DocSecurity>
  <Lines>93</Lines>
  <Paragraphs>24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Hoito-, tutkimus- ja apuvälineiden huolto</vt:lpstr>
    </vt:vector>
  </TitlesOfParts>
  <Company>ppshp</Company>
  <LinksUpToDate>false</LinksUpToDate>
  <CharactersWithSpaces>12346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Hoito-, tutkimus- ja apuvälineiden huolto</dc:title>
  <dc:creator>Ukkola Sirpa</dc:creator>
  <cp:keywords>tutkimusväline; apuväline; hoitovälineiden huolto</cp:keywords>
  <cp:lastModifiedBy>Karppinen Mari</cp:lastModifiedBy>
  <cp:revision>44</cp:revision>
  <cp:lastPrinted>2017-06-07T07:09:00Z</cp:lastPrinted>
  <dcterms:created xsi:type="dcterms:W3CDTF">2023-09-12T12:34:00Z</dcterms:created>
  <dcterms:modified xsi:type="dcterms:W3CDTF">2024-11-25T08:46:00Z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244;#hoitovälineiden huolto|98cf20bf-70c6-4e60-b337-6f1dcf6736ff;#243;#apuväline|bbb51e7c-0184-40a2-b176-6b7591a070a1;#242;#tutkimusväline|0366d7d8-24ec-4dbe-a8c0-2457f65bab29</vt:lpwstr>
  </property>
  <property fmtid="{D5CDD505-2E9C-101B-9397-08002B2CF9AE}" pid="3" name="Turvallisuusohje (sisältötyypin metatieto)">
    <vt:lpwstr>169;#Infektioiden torjuntaohje|0d0e6bf6-1ec4-4656-93f8-87d46c65409f</vt:lpwstr>
  </property>
  <property fmtid="{D5CDD505-2E9C-101B-9397-08002B2CF9AE}" pid="4" name="Toimenpidekoodit">
    <vt:lpwstr/>
  </property>
  <property fmtid="{D5CDD505-2E9C-101B-9397-08002B2CF9AE}" pid="5" name="Kohde- / työntekijäryhmä">
    <vt:lpwstr>18;#PPSHP:n henkilöstö|7a49a948-31e0-4b0f-83ed-c01fa56f5934</vt:lpwstr>
  </property>
  <property fmtid="{D5CDD505-2E9C-101B-9397-08002B2CF9AE}" pid="6" name="pa7e7d0fcfad4aa78a62dd1f52bdaa2b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Suuronnettomuusohjeen hälytystaso (sisältötyypin metatieto)">
    <vt:lpwstr/>
  </property>
  <property fmtid="{D5CDD505-2E9C-101B-9397-08002B2CF9AE}" pid="10" name="k09de3a1cc2f4c07ac782028d7b4801e">
    <vt:lpwstr/>
  </property>
  <property fmtid="{D5CDD505-2E9C-101B-9397-08002B2CF9AE}" pid="11" name="ContentTypeId">
    <vt:lpwstr>0x010100E993358E494F344F8D6048E76D09AF021600FACDBF20E9DE1F4DAA54D1DF267CCD73</vt:lpwstr>
  </property>
  <property fmtid="{D5CDD505-2E9C-101B-9397-08002B2CF9AE}" pid="12" name="Kohdeorganisaatio">
    <vt:lpwstr>2645;#Somatiikka|9f137851-2893-4e8c-9a12-dd2fdacd658c;#2646;#Oys sisätautikeskus|8c999b4b-e8ce-4e0a-acae-df38536f0727</vt:lpwstr>
  </property>
  <property fmtid="{D5CDD505-2E9C-101B-9397-08002B2CF9AE}" pid="13" name="TemplateUrl">
    <vt:lpwstr/>
  </property>
  <property fmtid="{D5CDD505-2E9C-101B-9397-08002B2CF9AE}" pid="14" name="_dlc_DocIdItemGuid">
    <vt:lpwstr>4aa15fb4-6fe5-4840-ba91-beddc7839fdb</vt:lpwstr>
  </property>
  <property fmtid="{D5CDD505-2E9C-101B-9397-08002B2CF9AE}" pid="15" name="Erikoisala">
    <vt:lpwstr>20;#Kaikki erikoisalat (PPSHP)|5cf48005-8579-4711-9ef4-9d5ec17d63b0</vt:lpwstr>
  </property>
  <property fmtid="{D5CDD505-2E9C-101B-9397-08002B2CF9AE}" pid="16" name="Organisaatiotiedon tarkennus toiminnan mukaan">
    <vt:lpwstr>241;#Muut ohjeet|843126eb-9023-4835-bfe6-97596a0adf50</vt:lpwstr>
  </property>
  <property fmtid="{D5CDD505-2E9C-101B-9397-08002B2CF9AE}" pid="17" name="Toiminnanohjauskäsikirja">
    <vt:lpwstr>3;#Ei ole toimintakäsikirjaa|ed0127a7-f4bb-4299-8de4-a0fcecf35ff1</vt:lpwstr>
  </property>
  <property fmtid="{D5CDD505-2E9C-101B-9397-08002B2CF9AE}" pid="18" name="Organisaatiotieto">
    <vt:lpwstr>166;#Infektioyksikkö|d873b9ee-c5a1-43a5-91cd-d45393df5f8c</vt:lpwstr>
  </property>
  <property fmtid="{D5CDD505-2E9C-101B-9397-08002B2CF9AE}" pid="19" name="Henkilöstöohje (sisältötyypin metatieto)">
    <vt:lpwstr/>
  </property>
  <property fmtid="{D5CDD505-2E9C-101B-9397-08002B2CF9AE}" pid="20" name="Order">
    <vt:r8>949900</vt:r8>
  </property>
  <property fmtid="{D5CDD505-2E9C-101B-9397-08002B2CF9AE}" pid="21" name="SharedWithUsers">
    <vt:lpwstr>4644;#i:0#.w|oysnet\hautaspe;#8346;#i:0#.w|oysnet\lillqvma</vt:lpwstr>
  </property>
  <property fmtid="{D5CDD505-2E9C-101B-9397-08002B2CF9AE}" pid="22" name="MEO">
    <vt:lpwstr/>
  </property>
  <property fmtid="{D5CDD505-2E9C-101B-9397-08002B2CF9AE}" pid="23" name="Kriisiviestintä">
    <vt:lpwstr/>
  </property>
  <property fmtid="{D5CDD505-2E9C-101B-9397-08002B2CF9AE}" pid="24" name="Suuronnettomuusohjeen tiimit">
    <vt:lpwstr/>
  </property>
  <property fmtid="{D5CDD505-2E9C-101B-9397-08002B2CF9AE}" pid="26" name="TaxKeywordTaxHTField">
    <vt:lpwstr>hoitovälineiden huolto|98cf20bf-70c6-4e60-b337-6f1dcf6736ff;apuväline|bbb51e7c-0184-40a2-b176-6b7591a070a1;tutkimusväline|0366d7d8-24ec-4dbe-a8c0-2457f65bab29</vt:lpwstr>
  </property>
</Properties>
</file>